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98" w:rsidRPr="00F016A9" w:rsidRDefault="009B3128" w:rsidP="00AB4981">
      <w:pPr>
        <w:pStyle w:val="Title"/>
        <w:rPr>
          <w:sz w:val="4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3D8489B" wp14:editId="7670E5E4">
            <wp:simplePos x="0" y="0"/>
            <wp:positionH relativeFrom="margin">
              <wp:posOffset>5029200</wp:posOffset>
            </wp:positionH>
            <wp:positionV relativeFrom="paragraph">
              <wp:posOffset>-160020</wp:posOffset>
            </wp:positionV>
            <wp:extent cx="1143000" cy="900695"/>
            <wp:effectExtent l="0" t="0" r="0" b="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A98" w:rsidRPr="00F016A9">
        <w:rPr>
          <w:sz w:val="44"/>
        </w:rPr>
        <w:t xml:space="preserve">Maynard H. Jackson </w:t>
      </w:r>
    </w:p>
    <w:p w:rsidR="005E2A98" w:rsidRPr="00F016A9" w:rsidRDefault="005E2A98" w:rsidP="005E2A98">
      <w:pPr>
        <w:pStyle w:val="Title"/>
        <w:rPr>
          <w:b w:val="0"/>
          <w:sz w:val="36"/>
        </w:rPr>
      </w:pPr>
      <w:r w:rsidRPr="00F016A9">
        <w:rPr>
          <w:sz w:val="44"/>
        </w:rPr>
        <w:t>High School</w:t>
      </w:r>
    </w:p>
    <w:p w:rsidR="005E2A98" w:rsidRPr="00AC57EA" w:rsidRDefault="005E2A98" w:rsidP="005E2A98">
      <w:pPr>
        <w:pStyle w:val="Title"/>
        <w:spacing w:after="0" w:line="240" w:lineRule="auto"/>
        <w:jc w:val="center"/>
        <w:rPr>
          <w:rFonts w:ascii="Arial Narrow" w:hAnsi="Arial Narrow"/>
          <w:b w:val="0"/>
          <w:i/>
          <w:sz w:val="36"/>
        </w:rPr>
      </w:pPr>
      <w:r w:rsidRPr="00AC57EA">
        <w:rPr>
          <w:rFonts w:ascii="Arial Narrow" w:hAnsi="Arial Narrow"/>
          <w:b w:val="0"/>
          <w:i/>
          <w:sz w:val="36"/>
        </w:rPr>
        <w:t xml:space="preserve"> </w:t>
      </w:r>
      <w:r w:rsidRPr="00AC57EA">
        <w:rPr>
          <w:rFonts w:ascii="Arial Narrow" w:hAnsi="Arial Narrow"/>
          <w:i/>
          <w:sz w:val="32"/>
        </w:rPr>
        <w:t>Leading through professional learning</w:t>
      </w:r>
      <w:r w:rsidR="00CD35F4" w:rsidRPr="00AC57EA">
        <w:rPr>
          <w:rFonts w:ascii="Arial Narrow" w:hAnsi="Arial Narrow"/>
          <w:b w:val="0"/>
          <w:i/>
          <w:sz w:val="36"/>
        </w:rPr>
        <w:t>:</w:t>
      </w:r>
      <w:r w:rsidRPr="00AC57EA">
        <w:rPr>
          <w:rFonts w:ascii="Arial Narrow" w:hAnsi="Arial Narrow"/>
          <w:b w:val="0"/>
          <w:i/>
          <w:sz w:val="36"/>
        </w:rPr>
        <w:t xml:space="preserve"> </w:t>
      </w:r>
    </w:p>
    <w:p w:rsidR="005E2A98" w:rsidRPr="00F016A9" w:rsidRDefault="00F016A9" w:rsidP="005E2A98">
      <w:pPr>
        <w:pStyle w:val="Title"/>
        <w:spacing w:after="0" w:line="240" w:lineRule="auto"/>
        <w:jc w:val="center"/>
        <w:rPr>
          <w:rFonts w:ascii="Arial Narrow" w:hAnsi="Arial Narrow"/>
          <w:b w:val="0"/>
          <w:i/>
          <w:sz w:val="28"/>
        </w:rPr>
      </w:pPr>
      <w:r w:rsidRPr="00AC57EA">
        <w:rPr>
          <w:rFonts w:ascii="Arial Narrow" w:hAnsi="Arial Narrow"/>
          <w:b w:val="0"/>
          <w:i/>
          <w:sz w:val="28"/>
        </w:rPr>
        <w:t xml:space="preserve"> Seizing Success in the New semester</w:t>
      </w:r>
    </w:p>
    <w:p w:rsidR="005E2A98" w:rsidRDefault="005E2A98" w:rsidP="005E2A98">
      <w:pPr>
        <w:pStyle w:val="Title"/>
        <w:spacing w:after="0" w:line="240" w:lineRule="auto"/>
        <w:jc w:val="center"/>
        <w:rPr>
          <w:i/>
          <w:sz w:val="36"/>
        </w:rPr>
      </w:pPr>
      <w:r w:rsidRPr="00F016A9">
        <w:rPr>
          <w:i/>
          <w:sz w:val="36"/>
        </w:rPr>
        <w:t>AGenda</w:t>
      </w:r>
    </w:p>
    <w:p w:rsidR="00A90D8D" w:rsidRPr="00A90D8D" w:rsidRDefault="00A90D8D" w:rsidP="00A90D8D"/>
    <w:p w:rsidR="005E2A98" w:rsidRPr="00F016A9" w:rsidRDefault="00D65AA2" w:rsidP="00A13437">
      <w:pPr>
        <w:pStyle w:val="Title"/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Mond</w:t>
      </w:r>
      <w:r w:rsidR="005E2A98" w:rsidRPr="00F016A9">
        <w:rPr>
          <w:rFonts w:ascii="Arial Narrow" w:hAnsi="Arial Narrow"/>
          <w:sz w:val="28"/>
        </w:rPr>
        <w:t xml:space="preserve">ay, </w:t>
      </w:r>
      <w:r>
        <w:rPr>
          <w:rFonts w:ascii="Arial Narrow" w:hAnsi="Arial Narrow"/>
          <w:sz w:val="28"/>
        </w:rPr>
        <w:t xml:space="preserve">February 18, </w:t>
      </w:r>
      <w:r w:rsidR="005E2A98" w:rsidRPr="00F016A9">
        <w:rPr>
          <w:rFonts w:ascii="Arial Narrow" w:hAnsi="Arial Narrow"/>
          <w:sz w:val="28"/>
        </w:rPr>
        <w:t>201</w:t>
      </w:r>
      <w:r w:rsidR="0026670F" w:rsidRPr="00F016A9">
        <w:rPr>
          <w:rFonts w:ascii="Arial Narrow" w:hAnsi="Arial Narrow"/>
          <w:sz w:val="28"/>
        </w:rPr>
        <w:t>9</w:t>
      </w:r>
    </w:p>
    <w:tbl>
      <w:tblPr>
        <w:tblStyle w:val="ListTable6Colorful"/>
        <w:tblW w:w="5192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610"/>
        <w:gridCol w:w="5489"/>
        <w:gridCol w:w="1620"/>
      </w:tblGrid>
      <w:tr w:rsidR="00D0550B" w:rsidRPr="00D0550B" w:rsidTr="00AC5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610" w:type="dxa"/>
            <w:tcBorders>
              <w:top w:val="single" w:sz="18" w:space="0" w:color="44546A" w:themeColor="text2"/>
              <w:bottom w:val="single" w:sz="18" w:space="0" w:color="44546A" w:themeColor="text2"/>
              <w:right w:val="single" w:sz="4" w:space="0" w:color="auto"/>
            </w:tcBorders>
            <w:shd w:val="clear" w:color="auto" w:fill="FFC000"/>
            <w:vAlign w:val="center"/>
          </w:tcPr>
          <w:p w:rsidR="00D0550B" w:rsidRPr="00D0550B" w:rsidRDefault="00A13437" w:rsidP="00A13437">
            <w:pPr>
              <w:jc w:val="center"/>
            </w:pPr>
            <w:r>
              <w:t>Time</w:t>
            </w:r>
          </w:p>
        </w:tc>
        <w:tc>
          <w:tcPr>
            <w:tcW w:w="5490" w:type="dxa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FFC000"/>
            <w:vAlign w:val="center"/>
          </w:tcPr>
          <w:sdt>
            <w:sdtPr>
              <w:alias w:val="Item:"/>
              <w:tag w:val="Item:"/>
              <w:id w:val="614954302"/>
              <w:placeholder>
                <w:docPart w:val="4F813C0F36E241BA8E27875C77F4B988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D0550B">
                <w:pPr>
                  <w:jc w:val="center"/>
                </w:pPr>
                <w:r w:rsidRPr="00D0550B">
                  <w:t>Item</w:t>
                </w:r>
              </w:p>
            </w:sdtContent>
          </w:sdt>
        </w:tc>
        <w:tc>
          <w:tcPr>
            <w:tcW w:w="1620" w:type="dxa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</w:tcBorders>
            <w:shd w:val="clear" w:color="auto" w:fill="FFC000"/>
            <w:vAlign w:val="center"/>
          </w:tcPr>
          <w:p w:rsidR="00D0550B" w:rsidRPr="00D0550B" w:rsidRDefault="00A13437" w:rsidP="00AC57EA">
            <w:pPr>
              <w:jc w:val="center"/>
            </w:pPr>
            <w:r>
              <w:t>Location</w:t>
            </w:r>
          </w:p>
        </w:tc>
      </w:tr>
      <w:tr w:rsidR="00D0550B" w:rsidRPr="00D0550B" w:rsidTr="00AC57EA">
        <w:trPr>
          <w:trHeight w:val="360"/>
        </w:trPr>
        <w:tc>
          <w:tcPr>
            <w:tcW w:w="2610" w:type="dxa"/>
            <w:tcBorders>
              <w:top w:val="single" w:sz="18" w:space="0" w:color="44546A" w:themeColor="text2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D0550B" w:rsidRPr="002C3D3F" w:rsidRDefault="00CD35F4" w:rsidP="009B3128">
            <w:pPr>
              <w:jc w:val="center"/>
              <w:rPr>
                <w:sz w:val="22"/>
              </w:rPr>
            </w:pPr>
            <w:r w:rsidRPr="002C3D3F">
              <w:rPr>
                <w:sz w:val="22"/>
              </w:rPr>
              <w:t>8:00</w:t>
            </w:r>
            <w:r w:rsidR="00E9254F" w:rsidRPr="002C3D3F">
              <w:rPr>
                <w:sz w:val="22"/>
              </w:rPr>
              <w:t xml:space="preserve"> </w:t>
            </w:r>
            <w:r w:rsidR="00A13437" w:rsidRPr="002C3D3F">
              <w:rPr>
                <w:sz w:val="22"/>
              </w:rPr>
              <w:t>AM</w:t>
            </w:r>
          </w:p>
        </w:tc>
        <w:tc>
          <w:tcPr>
            <w:tcW w:w="5490" w:type="dxa"/>
            <w:tcBorders>
              <w:top w:val="single" w:sz="18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B" w:rsidRPr="00A9536E" w:rsidRDefault="00D65AA2" w:rsidP="00E9254F">
            <w:pPr>
              <w:jc w:val="center"/>
              <w:rPr>
                <w:b/>
                <w:sz w:val="22"/>
              </w:rPr>
            </w:pPr>
            <w:r w:rsidRPr="00A9536E">
              <w:rPr>
                <w:b/>
                <w:sz w:val="22"/>
              </w:rPr>
              <w:t xml:space="preserve"> Teachers Clock In</w:t>
            </w:r>
          </w:p>
        </w:tc>
        <w:tc>
          <w:tcPr>
            <w:tcW w:w="1620" w:type="dxa"/>
            <w:tcBorders>
              <w:top w:val="single" w:sz="18" w:space="0" w:color="44546A" w:themeColor="text2"/>
              <w:left w:val="single" w:sz="4" w:space="0" w:color="auto"/>
              <w:bottom w:val="single" w:sz="4" w:space="0" w:color="auto"/>
            </w:tcBorders>
            <w:vAlign w:val="center"/>
          </w:tcPr>
          <w:p w:rsidR="00D0550B" w:rsidRPr="002C3D3F" w:rsidRDefault="00D65AA2" w:rsidP="00AC57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Main Office</w:t>
            </w:r>
          </w:p>
        </w:tc>
      </w:tr>
      <w:tr w:rsidR="00F71357" w:rsidRPr="00D0550B" w:rsidTr="00AC57EA">
        <w:trPr>
          <w:trHeight w:val="465"/>
        </w:trPr>
        <w:tc>
          <w:tcPr>
            <w:tcW w:w="2610" w:type="dxa"/>
            <w:vMerge w:val="restart"/>
            <w:tcBorders>
              <w:top w:val="single" w:sz="2" w:space="0" w:color="44546A" w:themeColor="text2"/>
              <w:right w:val="single" w:sz="4" w:space="0" w:color="auto"/>
            </w:tcBorders>
            <w:vAlign w:val="center"/>
          </w:tcPr>
          <w:p w:rsidR="00F71357" w:rsidRPr="002C3D3F" w:rsidRDefault="00AC57EA" w:rsidP="009B312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8:15 AM--9:30 AM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8D" w:rsidRPr="00A90D8D" w:rsidRDefault="00AC57EA" w:rsidP="00A9536E">
            <w:pPr>
              <w:jc w:val="center"/>
              <w:rPr>
                <w:b/>
                <w:szCs w:val="24"/>
              </w:rPr>
            </w:pPr>
            <w:r w:rsidRPr="00A90D8D">
              <w:rPr>
                <w:b/>
                <w:szCs w:val="24"/>
              </w:rPr>
              <w:t>ALL MYP TEACHERS</w:t>
            </w:r>
            <w:r w:rsidR="00A90D8D" w:rsidRPr="00A90D8D">
              <w:rPr>
                <w:b/>
                <w:szCs w:val="24"/>
              </w:rPr>
              <w:t>, including DSE and Paras</w:t>
            </w:r>
          </w:p>
          <w:p w:rsidR="00AC57EA" w:rsidRPr="000358AA" w:rsidRDefault="00A90D8D" w:rsidP="00A9536E">
            <w:pPr>
              <w:jc w:val="center"/>
              <w:rPr>
                <w:b/>
                <w:i/>
                <w:szCs w:val="24"/>
              </w:rPr>
            </w:pPr>
            <w:r w:rsidRPr="000358AA">
              <w:rPr>
                <w:b/>
                <w:i/>
                <w:szCs w:val="24"/>
              </w:rPr>
              <w:t>(T</w:t>
            </w:r>
            <w:r w:rsidR="00AC57EA" w:rsidRPr="000358AA">
              <w:rPr>
                <w:b/>
                <w:i/>
                <w:szCs w:val="24"/>
              </w:rPr>
              <w:t xml:space="preserve">his </w:t>
            </w:r>
            <w:r w:rsidRPr="000358AA">
              <w:rPr>
                <w:b/>
                <w:i/>
                <w:szCs w:val="24"/>
              </w:rPr>
              <w:t xml:space="preserve">session </w:t>
            </w:r>
            <w:r w:rsidR="00AC57EA" w:rsidRPr="000358AA">
              <w:rPr>
                <w:b/>
                <w:i/>
                <w:szCs w:val="24"/>
              </w:rPr>
              <w:t>takes priority</w:t>
            </w:r>
            <w:r w:rsidRPr="000358AA">
              <w:rPr>
                <w:b/>
                <w:i/>
                <w:szCs w:val="24"/>
              </w:rPr>
              <w:t xml:space="preserve"> if you teach MYP and DP</w:t>
            </w:r>
            <w:r w:rsidR="00AC57EA" w:rsidRPr="000358AA">
              <w:rPr>
                <w:b/>
                <w:i/>
                <w:szCs w:val="24"/>
              </w:rPr>
              <w:t>)</w:t>
            </w:r>
          </w:p>
          <w:p w:rsidR="00A90D8D" w:rsidRDefault="00A90D8D" w:rsidP="00A9536E">
            <w:pPr>
              <w:jc w:val="center"/>
              <w:rPr>
                <w:b/>
                <w:sz w:val="22"/>
              </w:rPr>
            </w:pPr>
          </w:p>
          <w:p w:rsidR="00A90D8D" w:rsidRPr="00A90D8D" w:rsidRDefault="00A90D8D" w:rsidP="00A90D8D">
            <w:pPr>
              <w:jc w:val="center"/>
              <w:rPr>
                <w:i/>
                <w:sz w:val="22"/>
              </w:rPr>
            </w:pPr>
            <w:r w:rsidRPr="00A90D8D">
              <w:rPr>
                <w:i/>
                <w:sz w:val="22"/>
              </w:rPr>
              <w:t>Debra Ross, MYP Facilitator</w:t>
            </w: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  <w:bottom w:val="single" w:sz="4" w:space="0" w:color="auto"/>
            </w:tcBorders>
            <w:vAlign w:val="center"/>
          </w:tcPr>
          <w:p w:rsidR="00F71357" w:rsidRPr="002C3D3F" w:rsidRDefault="00F71357" w:rsidP="00AC57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Auditorium</w:t>
            </w:r>
          </w:p>
        </w:tc>
      </w:tr>
      <w:tr w:rsidR="00F71357" w:rsidRPr="00D0550B" w:rsidTr="00AC57EA">
        <w:trPr>
          <w:trHeight w:val="268"/>
        </w:trPr>
        <w:tc>
          <w:tcPr>
            <w:tcW w:w="26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357" w:rsidRDefault="00F71357" w:rsidP="009B312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EA" w:rsidRPr="00AC57EA" w:rsidRDefault="00A90D8D" w:rsidP="00F713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AP/</w:t>
            </w:r>
            <w:r w:rsidR="00AC57EA" w:rsidRPr="00AC57EA">
              <w:rPr>
                <w:b/>
                <w:sz w:val="22"/>
              </w:rPr>
              <w:t>DP</w:t>
            </w:r>
            <w:r>
              <w:rPr>
                <w:b/>
                <w:sz w:val="22"/>
              </w:rPr>
              <w:t>/CP</w:t>
            </w:r>
            <w:r w:rsidR="00AC57EA" w:rsidRPr="00AC57EA">
              <w:rPr>
                <w:b/>
                <w:sz w:val="22"/>
              </w:rPr>
              <w:t xml:space="preserve"> TEACHERS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357" w:rsidRDefault="00A90D8D" w:rsidP="00AC57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Mr. King will rotate to see you throughout the day.</w:t>
            </w:r>
          </w:p>
        </w:tc>
      </w:tr>
      <w:tr w:rsidR="00290A9B" w:rsidRPr="00D0550B" w:rsidTr="00AC57EA">
        <w:trPr>
          <w:trHeight w:val="3820"/>
        </w:trPr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A9B" w:rsidRDefault="00AC57EA" w:rsidP="009B312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  <w:r w:rsidR="00290A9B">
              <w:rPr>
                <w:sz w:val="22"/>
                <w:szCs w:val="24"/>
              </w:rPr>
              <w:t>:30 AM -12:00 PM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A9B" w:rsidRPr="00A442B7" w:rsidRDefault="00290A9B" w:rsidP="00F71357">
            <w:pPr>
              <w:pStyle w:val="ListParagraph"/>
              <w:ind w:left="360"/>
              <w:jc w:val="center"/>
              <w:rPr>
                <w:b/>
                <w:sz w:val="32"/>
              </w:rPr>
            </w:pPr>
            <w:r w:rsidRPr="00A442B7">
              <w:rPr>
                <w:b/>
                <w:sz w:val="32"/>
              </w:rPr>
              <w:t>Professional Development</w:t>
            </w:r>
          </w:p>
          <w:p w:rsidR="00290A9B" w:rsidRPr="00A442B7" w:rsidRDefault="00290A9B" w:rsidP="00F71357">
            <w:pPr>
              <w:pStyle w:val="ListParagraph"/>
              <w:ind w:left="360"/>
              <w:jc w:val="center"/>
              <w:rPr>
                <w:sz w:val="32"/>
              </w:rPr>
            </w:pPr>
            <w:r w:rsidRPr="00A442B7">
              <w:rPr>
                <w:sz w:val="32"/>
              </w:rPr>
              <w:t>MYP: Assessments and Rubrics</w:t>
            </w:r>
          </w:p>
          <w:p w:rsidR="00290A9B" w:rsidRDefault="00290A9B" w:rsidP="00F71357">
            <w:pPr>
              <w:jc w:val="center"/>
              <w:rPr>
                <w:sz w:val="32"/>
              </w:rPr>
            </w:pPr>
            <w:r w:rsidRPr="00A442B7">
              <w:rPr>
                <w:sz w:val="32"/>
              </w:rPr>
              <w:t>(Please bring computers)</w:t>
            </w:r>
          </w:p>
          <w:p w:rsidR="00AC57EA" w:rsidRDefault="00AC57EA" w:rsidP="00F71357">
            <w:pPr>
              <w:jc w:val="center"/>
              <w:rPr>
                <w:sz w:val="32"/>
              </w:rPr>
            </w:pPr>
          </w:p>
          <w:p w:rsidR="00E25C81" w:rsidRPr="00E25C81" w:rsidRDefault="00AC57EA" w:rsidP="00F71357">
            <w:pPr>
              <w:jc w:val="center"/>
              <w:rPr>
                <w:b/>
                <w:szCs w:val="24"/>
              </w:rPr>
            </w:pPr>
            <w:r w:rsidRPr="00E25C81">
              <w:rPr>
                <w:b/>
                <w:szCs w:val="24"/>
              </w:rPr>
              <w:t>ALL MYP TEACHERS</w:t>
            </w:r>
            <w:r w:rsidR="00E25C81" w:rsidRPr="00E25C81">
              <w:rPr>
                <w:b/>
                <w:szCs w:val="24"/>
              </w:rPr>
              <w:t>, including DSE and Paras</w:t>
            </w:r>
          </w:p>
          <w:p w:rsidR="00AC57EA" w:rsidRPr="000358AA" w:rsidRDefault="00E25C81" w:rsidP="00F71357">
            <w:pPr>
              <w:jc w:val="center"/>
              <w:rPr>
                <w:i/>
                <w:sz w:val="22"/>
              </w:rPr>
            </w:pPr>
            <w:r w:rsidRPr="000358AA">
              <w:rPr>
                <w:b/>
                <w:i/>
                <w:szCs w:val="24"/>
              </w:rPr>
              <w:t>This takes priority.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A9B" w:rsidRDefault="00290A9B" w:rsidP="00AC57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Second Floor</w:t>
            </w:r>
          </w:p>
          <w:p w:rsidR="00290A9B" w:rsidRPr="002C3D3F" w:rsidRDefault="00290A9B" w:rsidP="00AC57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(Identified Classrooms)</w:t>
            </w:r>
          </w:p>
        </w:tc>
      </w:tr>
      <w:tr w:rsidR="00D0550B" w:rsidRPr="00D0550B" w:rsidTr="00AC57EA">
        <w:trPr>
          <w:trHeight w:val="360"/>
        </w:trPr>
        <w:tc>
          <w:tcPr>
            <w:tcW w:w="2610" w:type="dxa"/>
            <w:tcBorders>
              <w:top w:val="single" w:sz="2" w:space="0" w:color="44546A" w:themeColor="text2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D0550B" w:rsidRPr="002C3D3F" w:rsidRDefault="00CD35F4" w:rsidP="009B3128">
            <w:pPr>
              <w:jc w:val="center"/>
              <w:rPr>
                <w:sz w:val="22"/>
              </w:rPr>
            </w:pPr>
            <w:r w:rsidRPr="002C3D3F">
              <w:rPr>
                <w:sz w:val="22"/>
              </w:rPr>
              <w:t>12:00 PM –</w:t>
            </w:r>
            <w:r w:rsidR="00A442B7">
              <w:rPr>
                <w:sz w:val="22"/>
              </w:rPr>
              <w:t xml:space="preserve"> 1:00</w:t>
            </w:r>
            <w:r w:rsidRPr="002C3D3F">
              <w:rPr>
                <w:sz w:val="22"/>
              </w:rPr>
              <w:t xml:space="preserve"> PM</w:t>
            </w:r>
          </w:p>
        </w:tc>
        <w:tc>
          <w:tcPr>
            <w:tcW w:w="549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  <w:right w:val="single" w:sz="4" w:space="0" w:color="auto"/>
            </w:tcBorders>
            <w:shd w:val="clear" w:color="auto" w:fill="FFC000"/>
            <w:vAlign w:val="center"/>
          </w:tcPr>
          <w:p w:rsidR="00D0550B" w:rsidRPr="002C3D3F" w:rsidRDefault="002028E3" w:rsidP="002028E3">
            <w:pPr>
              <w:jc w:val="center"/>
              <w:rPr>
                <w:b/>
                <w:sz w:val="22"/>
              </w:rPr>
            </w:pPr>
            <w:r w:rsidRPr="002C3D3F">
              <w:rPr>
                <w:b/>
                <w:sz w:val="22"/>
              </w:rPr>
              <w:t>Lunch Break</w:t>
            </w: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</w:tcBorders>
            <w:vAlign w:val="center"/>
          </w:tcPr>
          <w:p w:rsidR="00D0550B" w:rsidRPr="002C3D3F" w:rsidRDefault="00A06EBA" w:rsidP="00AC57EA">
            <w:pPr>
              <w:jc w:val="center"/>
              <w:rPr>
                <w:sz w:val="22"/>
              </w:rPr>
            </w:pPr>
            <w:r w:rsidRPr="002C3D3F">
              <w:rPr>
                <w:sz w:val="22"/>
              </w:rPr>
              <w:t>On Your Own</w:t>
            </w:r>
          </w:p>
        </w:tc>
      </w:tr>
      <w:tr w:rsidR="00D0550B" w:rsidRPr="00D0550B" w:rsidTr="00AC57EA">
        <w:trPr>
          <w:trHeight w:val="360"/>
        </w:trPr>
        <w:tc>
          <w:tcPr>
            <w:tcW w:w="2610" w:type="dxa"/>
            <w:tcBorders>
              <w:top w:val="single" w:sz="2" w:space="0" w:color="44546A" w:themeColor="text2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D0550B" w:rsidRPr="002C3D3F" w:rsidRDefault="0079310D" w:rsidP="009B31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1:0</w:t>
            </w:r>
            <w:r w:rsidR="00A442B7">
              <w:rPr>
                <w:sz w:val="22"/>
              </w:rPr>
              <w:t>5</w:t>
            </w:r>
            <w:r w:rsidR="002028E3" w:rsidRPr="002C3D3F">
              <w:rPr>
                <w:sz w:val="22"/>
              </w:rPr>
              <w:t xml:space="preserve"> PM –</w:t>
            </w:r>
            <w:r w:rsidR="00A442B7">
              <w:rPr>
                <w:sz w:val="22"/>
              </w:rPr>
              <w:t xml:space="preserve"> 3:</w:t>
            </w:r>
            <w:r w:rsidR="002028E3" w:rsidRPr="002C3D3F">
              <w:rPr>
                <w:sz w:val="22"/>
              </w:rPr>
              <w:t xml:space="preserve"> </w:t>
            </w:r>
            <w:r w:rsidR="00A442B7">
              <w:rPr>
                <w:sz w:val="22"/>
              </w:rPr>
              <w:t>30</w:t>
            </w:r>
            <w:r w:rsidR="002028E3" w:rsidRPr="002C3D3F">
              <w:rPr>
                <w:sz w:val="22"/>
              </w:rPr>
              <w:t>PM</w:t>
            </w:r>
          </w:p>
        </w:tc>
        <w:tc>
          <w:tcPr>
            <w:tcW w:w="549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A442B7" w:rsidRPr="00AC57EA" w:rsidRDefault="00A90D8D" w:rsidP="00F101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Professional </w:t>
            </w:r>
            <w:r w:rsidR="00F1016C">
              <w:rPr>
                <w:b/>
                <w:sz w:val="28"/>
              </w:rPr>
              <w:t xml:space="preserve">Learning: </w:t>
            </w:r>
          </w:p>
          <w:p w:rsidR="00A442B7" w:rsidRDefault="00A442B7" w:rsidP="00F1016C">
            <w:pPr>
              <w:jc w:val="center"/>
              <w:rPr>
                <w:sz w:val="28"/>
              </w:rPr>
            </w:pPr>
            <w:r w:rsidRPr="00F1016C">
              <w:rPr>
                <w:sz w:val="28"/>
              </w:rPr>
              <w:t>Quality Questioning</w:t>
            </w:r>
          </w:p>
          <w:p w:rsidR="000358AA" w:rsidRPr="00F1016C" w:rsidRDefault="000358AA" w:rsidP="00F1016C">
            <w:pPr>
              <w:jc w:val="center"/>
            </w:pPr>
            <w:r>
              <w:rPr>
                <w:i/>
                <w:sz w:val="22"/>
              </w:rPr>
              <w:t>Instructional Coaches,</w:t>
            </w:r>
            <w:r w:rsidRPr="00A90D8D">
              <w:rPr>
                <w:i/>
                <w:sz w:val="22"/>
              </w:rPr>
              <w:t xml:space="preserve"> Facilitator</w:t>
            </w:r>
          </w:p>
          <w:p w:rsidR="00A442B7" w:rsidRPr="0079310D" w:rsidRDefault="00A442B7" w:rsidP="00A442B7">
            <w:pPr>
              <w:pStyle w:val="ListParagraph"/>
              <w:jc w:val="center"/>
            </w:pPr>
          </w:p>
          <w:p w:rsidR="00AC57EA" w:rsidRDefault="00AC57EA" w:rsidP="0079310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1:05 PM- 2:15 PM</w:t>
            </w:r>
          </w:p>
          <w:p w:rsidR="00A442B7" w:rsidRDefault="0079310D" w:rsidP="0079310D">
            <w:pPr>
              <w:pStyle w:val="ListParagraph"/>
              <w:ind w:left="0"/>
            </w:pPr>
            <w:r>
              <w:rPr>
                <w:b/>
              </w:rPr>
              <w:t xml:space="preserve">Session </w:t>
            </w:r>
            <w:r w:rsidR="00A442B7" w:rsidRPr="0079310D">
              <w:rPr>
                <w:b/>
              </w:rPr>
              <w:t>I:</w:t>
            </w:r>
            <w:r>
              <w:rPr>
                <w:b/>
              </w:rPr>
              <w:t xml:space="preserve">  Departments - </w:t>
            </w:r>
            <w:r>
              <w:t>Mathematics, Science,</w:t>
            </w:r>
            <w:r w:rsidR="00F1016C">
              <w:t xml:space="preserve"> World Language, JROTC, PE/Health</w:t>
            </w:r>
          </w:p>
          <w:p w:rsidR="00F71357" w:rsidRPr="0079310D" w:rsidRDefault="00F71357" w:rsidP="0079310D">
            <w:pPr>
              <w:pStyle w:val="ListParagraph"/>
              <w:ind w:left="0"/>
            </w:pPr>
          </w:p>
          <w:p w:rsidR="00AC57EA" w:rsidRDefault="00AC57EA" w:rsidP="0079310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2:20 PM- 3:30 PM </w:t>
            </w:r>
          </w:p>
          <w:p w:rsidR="00C90BA7" w:rsidRPr="00A90D8D" w:rsidRDefault="00A442B7" w:rsidP="00A90D8D">
            <w:pPr>
              <w:pStyle w:val="ListParagraph"/>
              <w:ind w:left="0"/>
            </w:pPr>
            <w:r w:rsidRPr="0079310D">
              <w:rPr>
                <w:b/>
              </w:rPr>
              <w:t>Session II:</w:t>
            </w:r>
            <w:r w:rsidR="0079310D">
              <w:rPr>
                <w:b/>
              </w:rPr>
              <w:t xml:space="preserve"> Departments -</w:t>
            </w:r>
            <w:r w:rsidR="00F71357">
              <w:t>English Language Arts,</w:t>
            </w:r>
            <w:r w:rsidR="0079310D">
              <w:t xml:space="preserve"> Social Studies</w:t>
            </w:r>
            <w:r w:rsidR="00F71357">
              <w:t>, CTAE</w:t>
            </w:r>
            <w:r w:rsidR="00F1016C">
              <w:t>,</w:t>
            </w:r>
            <w:r w:rsidR="00F71357">
              <w:t xml:space="preserve"> &amp; Fine Arts</w:t>
            </w: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</w:tcBorders>
            <w:vAlign w:val="center"/>
          </w:tcPr>
          <w:p w:rsidR="00D0550B" w:rsidRPr="002C3D3F" w:rsidRDefault="00A442B7" w:rsidP="00AC57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Media Center</w:t>
            </w:r>
          </w:p>
        </w:tc>
      </w:tr>
    </w:tbl>
    <w:p w:rsidR="00A9536E" w:rsidRDefault="00A90D8D" w:rsidP="00DB03A1">
      <w:pPr>
        <w:tabs>
          <w:tab w:val="left" w:pos="2550"/>
        </w:tabs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01A2CE06" wp14:editId="5DC67726">
            <wp:simplePos x="0" y="0"/>
            <wp:positionH relativeFrom="margin">
              <wp:posOffset>5048250</wp:posOffset>
            </wp:positionH>
            <wp:positionV relativeFrom="paragraph">
              <wp:posOffset>-353060</wp:posOffset>
            </wp:positionV>
            <wp:extent cx="1143000" cy="900695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487" w:rsidRPr="00F016A9" w:rsidRDefault="00990487" w:rsidP="00990487">
      <w:pPr>
        <w:pStyle w:val="Title"/>
        <w:spacing w:after="0" w:line="240" w:lineRule="auto"/>
        <w:jc w:val="center"/>
        <w:rPr>
          <w:rFonts w:ascii="Arial Narrow" w:hAnsi="Arial Narrow"/>
          <w:b w:val="0"/>
          <w:i/>
          <w:sz w:val="36"/>
        </w:rPr>
      </w:pPr>
      <w:r w:rsidRPr="00F016A9">
        <w:rPr>
          <w:rFonts w:ascii="Arial Narrow" w:hAnsi="Arial Narrow"/>
          <w:i/>
          <w:sz w:val="32"/>
        </w:rPr>
        <w:t>Leading through professional learning</w:t>
      </w:r>
      <w:r w:rsidRPr="00F016A9">
        <w:rPr>
          <w:rFonts w:ascii="Arial Narrow" w:hAnsi="Arial Narrow"/>
          <w:b w:val="0"/>
          <w:i/>
          <w:sz w:val="36"/>
        </w:rPr>
        <w:t xml:space="preserve">: </w:t>
      </w:r>
    </w:p>
    <w:p w:rsidR="00990487" w:rsidRPr="00F016A9" w:rsidRDefault="00990487" w:rsidP="00990487">
      <w:pPr>
        <w:pStyle w:val="Title"/>
        <w:spacing w:after="0" w:line="240" w:lineRule="auto"/>
        <w:jc w:val="center"/>
        <w:rPr>
          <w:rFonts w:ascii="Arial Narrow" w:hAnsi="Arial Narrow"/>
          <w:b w:val="0"/>
          <w:i/>
          <w:sz w:val="28"/>
        </w:rPr>
      </w:pPr>
      <w:r>
        <w:rPr>
          <w:rFonts w:ascii="Arial Narrow" w:hAnsi="Arial Narrow"/>
          <w:b w:val="0"/>
          <w:i/>
          <w:sz w:val="28"/>
        </w:rPr>
        <w:t xml:space="preserve"> Seizing Success in the New semester</w:t>
      </w:r>
    </w:p>
    <w:p w:rsidR="00990487" w:rsidRDefault="00990487" w:rsidP="00990487">
      <w:pPr>
        <w:pStyle w:val="Title"/>
        <w:spacing w:after="0" w:line="240" w:lineRule="auto"/>
        <w:jc w:val="center"/>
        <w:rPr>
          <w:i/>
          <w:sz w:val="36"/>
        </w:rPr>
      </w:pPr>
      <w:r w:rsidRPr="00F016A9">
        <w:rPr>
          <w:i/>
          <w:sz w:val="36"/>
        </w:rPr>
        <w:t>AGenda</w:t>
      </w:r>
    </w:p>
    <w:p w:rsidR="00A90D8D" w:rsidRPr="00A90D8D" w:rsidRDefault="00A90D8D" w:rsidP="00A90D8D"/>
    <w:p w:rsidR="00990487" w:rsidRPr="00F016A9" w:rsidRDefault="00990487" w:rsidP="00990487">
      <w:pPr>
        <w:pStyle w:val="Title"/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Tuesday</w:t>
      </w:r>
      <w:r w:rsidRPr="00F016A9">
        <w:rPr>
          <w:rFonts w:ascii="Arial Narrow" w:hAnsi="Arial Narrow"/>
          <w:sz w:val="28"/>
        </w:rPr>
        <w:t xml:space="preserve">, </w:t>
      </w:r>
      <w:r>
        <w:rPr>
          <w:rFonts w:ascii="Arial Narrow" w:hAnsi="Arial Narrow"/>
          <w:sz w:val="28"/>
        </w:rPr>
        <w:t xml:space="preserve">February 19, </w:t>
      </w:r>
      <w:r w:rsidRPr="00F016A9">
        <w:rPr>
          <w:rFonts w:ascii="Arial Narrow" w:hAnsi="Arial Narrow"/>
          <w:sz w:val="28"/>
        </w:rPr>
        <w:t>2019</w:t>
      </w:r>
    </w:p>
    <w:tbl>
      <w:tblPr>
        <w:tblStyle w:val="ListTable6Colorful"/>
        <w:tblW w:w="5192" w:type="pct"/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2610"/>
        <w:gridCol w:w="5489"/>
        <w:gridCol w:w="1620"/>
      </w:tblGrid>
      <w:tr w:rsidR="00990487" w:rsidRPr="00D0550B" w:rsidTr="00A90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610" w:type="dxa"/>
            <w:tcBorders>
              <w:top w:val="single" w:sz="18" w:space="0" w:color="44546A" w:themeColor="text2"/>
              <w:bottom w:val="single" w:sz="2" w:space="0" w:color="44546A" w:themeColor="text2"/>
              <w:right w:val="single" w:sz="4" w:space="0" w:color="auto"/>
            </w:tcBorders>
            <w:shd w:val="clear" w:color="auto" w:fill="FFC000"/>
            <w:vAlign w:val="center"/>
          </w:tcPr>
          <w:p w:rsidR="00990487" w:rsidRPr="00A90D8D" w:rsidRDefault="00990487" w:rsidP="00A40529">
            <w:pPr>
              <w:rPr>
                <w:color w:val="auto"/>
              </w:rPr>
            </w:pPr>
            <w:r w:rsidRPr="00A90D8D">
              <w:rPr>
                <w:color w:val="auto"/>
              </w:rPr>
              <w:t xml:space="preserve">8:00 AM </w:t>
            </w:r>
          </w:p>
        </w:tc>
        <w:tc>
          <w:tcPr>
            <w:tcW w:w="5490" w:type="dxa"/>
            <w:tcBorders>
              <w:top w:val="single" w:sz="18" w:space="0" w:color="44546A" w:themeColor="text2"/>
              <w:left w:val="single" w:sz="4" w:space="0" w:color="auto"/>
              <w:bottom w:val="single" w:sz="2" w:space="0" w:color="44546A" w:themeColor="text2"/>
              <w:right w:val="single" w:sz="4" w:space="0" w:color="auto"/>
            </w:tcBorders>
            <w:shd w:val="clear" w:color="auto" w:fill="FFC000"/>
            <w:vAlign w:val="center"/>
          </w:tcPr>
          <w:p w:rsidR="00990487" w:rsidRPr="00A90D8D" w:rsidRDefault="00990487" w:rsidP="00010AC4">
            <w:pPr>
              <w:jc w:val="center"/>
              <w:rPr>
                <w:color w:val="auto"/>
              </w:rPr>
            </w:pPr>
            <w:r w:rsidRPr="00A90D8D">
              <w:rPr>
                <w:color w:val="auto"/>
              </w:rPr>
              <w:t xml:space="preserve"> Clock- In</w:t>
            </w:r>
          </w:p>
        </w:tc>
        <w:tc>
          <w:tcPr>
            <w:tcW w:w="1620" w:type="dxa"/>
            <w:tcBorders>
              <w:top w:val="single" w:sz="18" w:space="0" w:color="44546A" w:themeColor="text2"/>
              <w:left w:val="single" w:sz="4" w:space="0" w:color="auto"/>
              <w:bottom w:val="single" w:sz="2" w:space="0" w:color="44546A" w:themeColor="text2"/>
            </w:tcBorders>
            <w:shd w:val="clear" w:color="auto" w:fill="FFC000"/>
            <w:vAlign w:val="center"/>
          </w:tcPr>
          <w:p w:rsidR="00990487" w:rsidRPr="00A90D8D" w:rsidRDefault="00990487" w:rsidP="00AC57EA">
            <w:pPr>
              <w:jc w:val="center"/>
              <w:rPr>
                <w:color w:val="auto"/>
              </w:rPr>
            </w:pPr>
            <w:r w:rsidRPr="00A90D8D">
              <w:rPr>
                <w:color w:val="auto"/>
              </w:rPr>
              <w:t>Main Office</w:t>
            </w:r>
          </w:p>
        </w:tc>
      </w:tr>
      <w:tr w:rsidR="00990487" w:rsidRPr="00D0550B" w:rsidTr="00AC57EA">
        <w:trPr>
          <w:trHeight w:val="1290"/>
        </w:trPr>
        <w:tc>
          <w:tcPr>
            <w:tcW w:w="2610" w:type="dxa"/>
            <w:tcBorders>
              <w:top w:val="single" w:sz="2" w:space="0" w:color="44546A" w:themeColor="text2"/>
              <w:right w:val="single" w:sz="4" w:space="0" w:color="auto"/>
            </w:tcBorders>
            <w:vAlign w:val="center"/>
          </w:tcPr>
          <w:p w:rsidR="00990487" w:rsidRPr="00E9254F" w:rsidRDefault="00990487" w:rsidP="00010AC4">
            <w:pPr>
              <w:rPr>
                <w:szCs w:val="24"/>
              </w:rPr>
            </w:pPr>
            <w:r>
              <w:rPr>
                <w:szCs w:val="24"/>
              </w:rPr>
              <w:t>8:3</w:t>
            </w:r>
            <w:r w:rsidRPr="00E9254F">
              <w:rPr>
                <w:szCs w:val="24"/>
              </w:rPr>
              <w:t>0 AM</w:t>
            </w:r>
            <w:r>
              <w:rPr>
                <w:szCs w:val="24"/>
              </w:rPr>
              <w:t xml:space="preserve"> – 10:00 AM</w:t>
            </w:r>
          </w:p>
        </w:tc>
        <w:tc>
          <w:tcPr>
            <w:tcW w:w="5490" w:type="dxa"/>
            <w:tcBorders>
              <w:top w:val="single" w:sz="2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87" w:rsidRPr="00A90D8D" w:rsidRDefault="00990487" w:rsidP="00A90D8D">
            <w:pPr>
              <w:jc w:val="center"/>
              <w:rPr>
                <w:b/>
              </w:rPr>
            </w:pPr>
            <w:r w:rsidRPr="00A90D8D">
              <w:rPr>
                <w:b/>
              </w:rPr>
              <w:t>MYP Cadre Meetings</w:t>
            </w:r>
          </w:p>
          <w:p w:rsidR="00A90D8D" w:rsidRDefault="00990487" w:rsidP="00A90D8D">
            <w:pPr>
              <w:ind w:left="360"/>
              <w:jc w:val="center"/>
            </w:pPr>
            <w:r w:rsidRPr="00990487">
              <w:t>Discussion of MYP Policies:  Academic Honesty, Assessment Inclusion, and Language</w:t>
            </w:r>
          </w:p>
          <w:p w:rsidR="00A90D8D" w:rsidRDefault="00A90D8D" w:rsidP="00A90D8D">
            <w:pPr>
              <w:ind w:left="360"/>
              <w:jc w:val="center"/>
            </w:pPr>
          </w:p>
          <w:p w:rsidR="00A90D8D" w:rsidRDefault="00A90D8D" w:rsidP="00A90D8D">
            <w:pPr>
              <w:ind w:left="360"/>
              <w:jc w:val="center"/>
              <w:rPr>
                <w:b/>
              </w:rPr>
            </w:pPr>
            <w:r w:rsidRPr="00A90D8D">
              <w:rPr>
                <w:b/>
              </w:rPr>
              <w:t xml:space="preserve">We must ALL </w:t>
            </w:r>
            <w:r>
              <w:rPr>
                <w:b/>
              </w:rPr>
              <w:t xml:space="preserve">KNOW &amp; </w:t>
            </w:r>
            <w:r w:rsidRPr="00A90D8D">
              <w:rPr>
                <w:b/>
              </w:rPr>
              <w:t>SPEAK the LANGUAGE of the IB.</w:t>
            </w:r>
          </w:p>
          <w:p w:rsidR="00A90D8D" w:rsidRDefault="00A90D8D" w:rsidP="00A90D8D">
            <w:pPr>
              <w:ind w:left="360"/>
              <w:jc w:val="center"/>
              <w:rPr>
                <w:b/>
              </w:rPr>
            </w:pPr>
          </w:p>
          <w:p w:rsidR="00A90D8D" w:rsidRPr="00A90D8D" w:rsidRDefault="00A90D8D" w:rsidP="00A90D8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**There will be PRIZES**</w:t>
            </w:r>
          </w:p>
          <w:p w:rsidR="00990487" w:rsidRPr="00EF3476" w:rsidRDefault="00990487" w:rsidP="00990487">
            <w:pPr>
              <w:pStyle w:val="ListParagraph"/>
            </w:pP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</w:tcBorders>
            <w:vAlign w:val="center"/>
          </w:tcPr>
          <w:p w:rsidR="00F1016C" w:rsidRDefault="00990487" w:rsidP="00AC57EA">
            <w:pPr>
              <w:jc w:val="center"/>
            </w:pPr>
            <w:r>
              <w:t>TBA</w:t>
            </w:r>
            <w:r w:rsidR="00F1016C">
              <w:t xml:space="preserve"> by </w:t>
            </w:r>
          </w:p>
          <w:p w:rsidR="00990487" w:rsidRPr="00D0550B" w:rsidRDefault="00F1016C" w:rsidP="00AC57EA">
            <w:pPr>
              <w:jc w:val="center"/>
            </w:pPr>
            <w:r>
              <w:t>CADRE LEADER</w:t>
            </w:r>
          </w:p>
        </w:tc>
      </w:tr>
      <w:tr w:rsidR="00990487" w:rsidTr="00AC57EA">
        <w:trPr>
          <w:trHeight w:val="360"/>
        </w:trPr>
        <w:tc>
          <w:tcPr>
            <w:tcW w:w="2610" w:type="dxa"/>
            <w:tcBorders>
              <w:top w:val="single" w:sz="2" w:space="0" w:color="44546A" w:themeColor="text2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990487" w:rsidRPr="00D0550B" w:rsidRDefault="00990487" w:rsidP="00010AC4">
            <w:r>
              <w:t>10:00 AM - 12:00 PM</w:t>
            </w:r>
          </w:p>
        </w:tc>
        <w:tc>
          <w:tcPr>
            <w:tcW w:w="549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990487" w:rsidRPr="00A90D8D" w:rsidRDefault="00990487" w:rsidP="00010AC4">
            <w:pPr>
              <w:jc w:val="center"/>
              <w:rPr>
                <w:b/>
                <w:i/>
              </w:rPr>
            </w:pPr>
            <w:r w:rsidRPr="00A90D8D">
              <w:rPr>
                <w:b/>
                <w:i/>
              </w:rPr>
              <w:t xml:space="preserve">Moving Forward with ManageBac: </w:t>
            </w:r>
          </w:p>
          <w:p w:rsidR="00990487" w:rsidRDefault="00990487" w:rsidP="00010AC4">
            <w:pPr>
              <w:jc w:val="center"/>
              <w:rPr>
                <w:b/>
              </w:rPr>
            </w:pPr>
            <w:r w:rsidRPr="00A90D8D">
              <w:rPr>
                <w:b/>
                <w:i/>
              </w:rPr>
              <w:t>MYP Unit Formulation</w:t>
            </w:r>
          </w:p>
          <w:p w:rsidR="00A90D8D" w:rsidRPr="00DC110B" w:rsidRDefault="00A90D8D" w:rsidP="00010AC4">
            <w:pPr>
              <w:jc w:val="center"/>
              <w:rPr>
                <w:b/>
              </w:rPr>
            </w:pPr>
          </w:p>
          <w:p w:rsidR="00990487" w:rsidRPr="00D0550B" w:rsidRDefault="00990487" w:rsidP="00010AC4">
            <w:pPr>
              <w:jc w:val="center"/>
            </w:pPr>
            <w:r>
              <w:t xml:space="preserve"> </w:t>
            </w:r>
            <w:r>
              <w:rPr>
                <w:b/>
              </w:rPr>
              <w:t xml:space="preserve"> Deliverable</w:t>
            </w:r>
            <w:r w:rsidRPr="00DC110B">
              <w:rPr>
                <w:b/>
              </w:rPr>
              <w:t>:</w:t>
            </w:r>
            <w:r>
              <w:t xml:space="preserve"> Construction of the Statement of Inquiry (i.e., Objectives, Statement of Inquiry, Questions, Key Concepts, and Relatable Concepts)</w:t>
            </w: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</w:tcBorders>
          </w:tcPr>
          <w:p w:rsidR="00F1016C" w:rsidRDefault="00F1016C" w:rsidP="00AC57EA">
            <w:pPr>
              <w:jc w:val="center"/>
            </w:pPr>
          </w:p>
          <w:p w:rsidR="003A10AD" w:rsidRDefault="003A10AD" w:rsidP="00AC57EA">
            <w:pPr>
              <w:jc w:val="center"/>
            </w:pPr>
          </w:p>
          <w:p w:rsidR="00990487" w:rsidRDefault="00990487" w:rsidP="00AC57EA">
            <w:pPr>
              <w:jc w:val="center"/>
            </w:pPr>
            <w:r w:rsidRPr="00DF1EC4">
              <w:t>TBA</w:t>
            </w:r>
          </w:p>
        </w:tc>
      </w:tr>
      <w:tr w:rsidR="00990487" w:rsidRPr="00D0550B" w:rsidTr="00AC57EA">
        <w:trPr>
          <w:trHeight w:val="360"/>
        </w:trPr>
        <w:tc>
          <w:tcPr>
            <w:tcW w:w="2610" w:type="dxa"/>
            <w:tcBorders>
              <w:top w:val="single" w:sz="2" w:space="0" w:color="44546A" w:themeColor="text2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990487" w:rsidRPr="00D0550B" w:rsidRDefault="00990487" w:rsidP="00010AC4">
            <w:r>
              <w:t>12:00 PM – 12:00PM</w:t>
            </w:r>
          </w:p>
        </w:tc>
        <w:tc>
          <w:tcPr>
            <w:tcW w:w="549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  <w:right w:val="single" w:sz="4" w:space="0" w:color="auto"/>
            </w:tcBorders>
            <w:shd w:val="clear" w:color="auto" w:fill="FFC000"/>
            <w:vAlign w:val="center"/>
          </w:tcPr>
          <w:p w:rsidR="00990487" w:rsidRPr="00BA3864" w:rsidRDefault="00990487" w:rsidP="00010AC4">
            <w:pPr>
              <w:jc w:val="center"/>
              <w:rPr>
                <w:b/>
              </w:rPr>
            </w:pPr>
            <w:r w:rsidRPr="00BA3864">
              <w:rPr>
                <w:b/>
              </w:rPr>
              <w:t>Lunch Break</w:t>
            </w: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</w:tcBorders>
            <w:vAlign w:val="center"/>
          </w:tcPr>
          <w:p w:rsidR="00990487" w:rsidRPr="00D0550B" w:rsidRDefault="00990487" w:rsidP="00AC57EA">
            <w:pPr>
              <w:jc w:val="center"/>
            </w:pPr>
            <w:r>
              <w:t>On Your Own</w:t>
            </w:r>
          </w:p>
        </w:tc>
      </w:tr>
      <w:tr w:rsidR="00990487" w:rsidRPr="00D0550B" w:rsidTr="00AC57EA">
        <w:trPr>
          <w:trHeight w:val="360"/>
        </w:trPr>
        <w:tc>
          <w:tcPr>
            <w:tcW w:w="2610" w:type="dxa"/>
            <w:tcBorders>
              <w:top w:val="single" w:sz="2" w:space="0" w:color="44546A" w:themeColor="text2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990487" w:rsidRPr="00D0550B" w:rsidRDefault="00990487" w:rsidP="00010AC4">
            <w:r>
              <w:t>12:45 PM – 3:30 PM</w:t>
            </w:r>
          </w:p>
        </w:tc>
        <w:tc>
          <w:tcPr>
            <w:tcW w:w="549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  <w:right w:val="single" w:sz="4" w:space="0" w:color="auto"/>
            </w:tcBorders>
            <w:vAlign w:val="center"/>
          </w:tcPr>
          <w:p w:rsidR="00990487" w:rsidRPr="00BA3864" w:rsidRDefault="00990487" w:rsidP="00010AC4">
            <w:pPr>
              <w:pStyle w:val="ListParagraph"/>
              <w:numPr>
                <w:ilvl w:val="0"/>
                <w:numId w:val="6"/>
              </w:numPr>
            </w:pPr>
            <w:r w:rsidRPr="00BA3864">
              <w:t>Posting of Grades</w:t>
            </w:r>
            <w:r w:rsidR="00AC57EA">
              <w:t xml:space="preserve"> (PROGRESS, no conduct)</w:t>
            </w:r>
          </w:p>
          <w:p w:rsidR="00990487" w:rsidRDefault="00990487" w:rsidP="00010AC4">
            <w:pPr>
              <w:pStyle w:val="ListParagraph"/>
              <w:numPr>
                <w:ilvl w:val="0"/>
                <w:numId w:val="6"/>
              </w:numPr>
            </w:pPr>
            <w:r w:rsidRPr="00BA3864">
              <w:t>Update of Parental Contact</w:t>
            </w:r>
            <w:r>
              <w:t>s</w:t>
            </w:r>
            <w:r w:rsidRPr="00BA3864">
              <w:t xml:space="preserve"> in Infinite Campus  </w:t>
            </w:r>
          </w:p>
          <w:p w:rsidR="00990487" w:rsidRPr="00BA3864" w:rsidRDefault="00990487" w:rsidP="00010AC4">
            <w:pPr>
              <w:pStyle w:val="ListParagraph"/>
              <w:numPr>
                <w:ilvl w:val="0"/>
                <w:numId w:val="6"/>
              </w:numPr>
            </w:pPr>
            <w:r>
              <w:t>Bulletin Board Audit</w:t>
            </w:r>
          </w:p>
          <w:p w:rsidR="00990487" w:rsidRDefault="00990487" w:rsidP="00010AC4">
            <w:r>
              <w:t xml:space="preserve"> </w:t>
            </w:r>
            <w:r w:rsidRPr="00BA3864">
              <w:rPr>
                <w:b/>
              </w:rPr>
              <w:t>Deliverables</w:t>
            </w:r>
            <w:r>
              <w:t xml:space="preserve">: </w:t>
            </w:r>
          </w:p>
          <w:p w:rsidR="00990487" w:rsidRPr="00BA3864" w:rsidRDefault="00990487" w:rsidP="00010AC4">
            <w:pPr>
              <w:pStyle w:val="ListParagraph"/>
              <w:numPr>
                <w:ilvl w:val="0"/>
                <w:numId w:val="5"/>
              </w:numPr>
            </w:pPr>
            <w:r>
              <w:t>Copies of Deficiency</w:t>
            </w:r>
            <w:r w:rsidRPr="00BA3864">
              <w:t xml:space="preserve"> Notices</w:t>
            </w:r>
          </w:p>
          <w:p w:rsidR="00990487" w:rsidRPr="00BA3864" w:rsidRDefault="00990487" w:rsidP="00010AC4">
            <w:pPr>
              <w:pStyle w:val="ListParagraph"/>
              <w:numPr>
                <w:ilvl w:val="0"/>
                <w:numId w:val="5"/>
              </w:numPr>
            </w:pPr>
            <w:r>
              <w:t xml:space="preserve">Printed Copies of </w:t>
            </w:r>
            <w:r w:rsidRPr="00BA3864">
              <w:t>Parental Contact Logs</w:t>
            </w:r>
          </w:p>
          <w:p w:rsidR="00990487" w:rsidRDefault="00990487" w:rsidP="00010AC4">
            <w:pPr>
              <w:pStyle w:val="ListParagraph"/>
              <w:numPr>
                <w:ilvl w:val="0"/>
                <w:numId w:val="5"/>
              </w:numPr>
            </w:pPr>
            <w:r w:rsidRPr="00BA3864">
              <w:t xml:space="preserve">Grade Verification and </w:t>
            </w:r>
            <w:r>
              <w:t xml:space="preserve">Sign-off </w:t>
            </w:r>
            <w:r w:rsidRPr="00BA3864">
              <w:t>with Ms. Phillips, Registrar</w:t>
            </w:r>
          </w:p>
          <w:p w:rsidR="00990487" w:rsidRPr="00BA3864" w:rsidRDefault="00990487" w:rsidP="00010AC4">
            <w:pPr>
              <w:pStyle w:val="ListParagraph"/>
              <w:numPr>
                <w:ilvl w:val="0"/>
                <w:numId w:val="5"/>
              </w:numPr>
            </w:pPr>
            <w:r>
              <w:t xml:space="preserve">Update of Assigned Bulletin Boards </w:t>
            </w:r>
          </w:p>
        </w:tc>
        <w:tc>
          <w:tcPr>
            <w:tcW w:w="1620" w:type="dxa"/>
            <w:tcBorders>
              <w:top w:val="single" w:sz="2" w:space="0" w:color="44546A" w:themeColor="text2"/>
              <w:left w:val="single" w:sz="4" w:space="0" w:color="auto"/>
              <w:bottom w:val="single" w:sz="2" w:space="0" w:color="44546A" w:themeColor="text2"/>
            </w:tcBorders>
            <w:vAlign w:val="center"/>
          </w:tcPr>
          <w:p w:rsidR="00990487" w:rsidRPr="00D0550B" w:rsidRDefault="00990487" w:rsidP="00AC57EA">
            <w:pPr>
              <w:jc w:val="center"/>
            </w:pPr>
            <w:r>
              <w:t>TBA</w:t>
            </w:r>
          </w:p>
        </w:tc>
      </w:tr>
    </w:tbl>
    <w:p w:rsidR="00A9536E" w:rsidRDefault="00A9536E" w:rsidP="00DB03A1">
      <w:pPr>
        <w:tabs>
          <w:tab w:val="left" w:pos="2550"/>
        </w:tabs>
      </w:pPr>
    </w:p>
    <w:p w:rsidR="0055670D" w:rsidRDefault="0055670D" w:rsidP="0055670D">
      <w:pPr>
        <w:tabs>
          <w:tab w:val="left" w:pos="2550"/>
        </w:tabs>
        <w:jc w:val="center"/>
      </w:pPr>
      <w:r>
        <w:t xml:space="preserve">Enjoy your break!! </w:t>
      </w:r>
    </w:p>
    <w:p w:rsidR="00A9536E" w:rsidRDefault="0055670D" w:rsidP="0055670D">
      <w:pPr>
        <w:tabs>
          <w:tab w:val="left" w:pos="2550"/>
        </w:tabs>
        <w:jc w:val="center"/>
      </w:pPr>
      <w:r>
        <w:t>The building will be open if you want to come and work!!</w:t>
      </w:r>
      <w:bookmarkStart w:id="0" w:name="_GoBack"/>
      <w:bookmarkEnd w:id="0"/>
    </w:p>
    <w:p w:rsidR="0055670D" w:rsidRDefault="0055670D" w:rsidP="0055670D">
      <w:pPr>
        <w:tabs>
          <w:tab w:val="left" w:pos="2550"/>
        </w:tabs>
        <w:jc w:val="center"/>
      </w:pPr>
    </w:p>
    <w:p w:rsidR="0055670D" w:rsidRPr="00DB03A1" w:rsidRDefault="0055670D" w:rsidP="0055670D">
      <w:pPr>
        <w:tabs>
          <w:tab w:val="left" w:pos="2550"/>
        </w:tabs>
        <w:jc w:val="center"/>
      </w:pPr>
      <w:r>
        <w:t>THANK YOU FOR EVERYTHING THAT YOU DO EACH AND EVERY DAY!</w:t>
      </w:r>
    </w:p>
    <w:sectPr w:rsidR="0055670D" w:rsidRPr="00DB03A1" w:rsidSect="00AB4981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A9" w:rsidRDefault="000C51A9">
      <w:pPr>
        <w:spacing w:after="0" w:line="240" w:lineRule="auto"/>
      </w:pPr>
      <w:r>
        <w:separator/>
      </w:r>
    </w:p>
  </w:endnote>
  <w:endnote w:type="continuationSeparator" w:id="0">
    <w:p w:rsidR="000C51A9" w:rsidRDefault="000C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A9" w:rsidRDefault="000C51A9">
      <w:pPr>
        <w:spacing w:after="0" w:line="240" w:lineRule="auto"/>
      </w:pPr>
      <w:r>
        <w:separator/>
      </w:r>
    </w:p>
  </w:footnote>
  <w:footnote w:type="continuationSeparator" w:id="0">
    <w:p w:rsidR="000C51A9" w:rsidRDefault="000C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A5" w:rsidRDefault="00EF36A5" w:rsidP="005E2A98">
    <w:pPr>
      <w:pStyle w:val="Header"/>
      <w:tabs>
        <w:tab w:val="clear" w:pos="4680"/>
      </w:tabs>
    </w:pPr>
    <w:r w:rsidRPr="005E2A98">
      <w:rPr>
        <w:noProof/>
        <w:color w:val="C00000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ACB4DF" wp14:editId="46846A21">
              <wp:simplePos x="0" y="0"/>
              <wp:positionH relativeFrom="page">
                <wp:posOffset>-323850</wp:posOffset>
              </wp:positionH>
              <wp:positionV relativeFrom="page">
                <wp:posOffset>57150</wp:posOffset>
              </wp:positionV>
              <wp:extent cx="10034270" cy="9316837"/>
              <wp:effectExtent l="19050" t="0" r="119380" b="7493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4270" cy="9316837"/>
                        <a:chOff x="-314222" y="0"/>
                        <a:chExt cx="10030992" cy="9317355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8460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-314222" y="468625"/>
                          <a:ext cx="8162288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EFAB4" id="Group 6" o:spid="_x0000_s1026" alt="decorative element" style="position:absolute;margin-left:-25.5pt;margin-top:4.5pt;width:790.1pt;height:733.6pt;z-index:-251655168;mso-position-horizontal-relative:page;mso-position-vertical-relative:page" coordorigin="-3142" coordsize="100309,9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">
              <v:shape id="Freeform: Shape 9" o:spid="_x0000_s1027" style="position:absolute;left:2819;width:78514;height:20191;visibility:visible;mso-wrap-style:square;v-text-anchor:middle" coordsize="5350933,1388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SrcUA&#10;AADaAAAADwAAAGRycy9kb3ducmV2LnhtbESPQWvCQBSE74L/YXlCL0U39mDbNBsRi6UoFho99PjI&#10;PrPB7Ns0u2r8926h4HGYmW+YbN7bRpyp87VjBdNJAoK4dLrmSsF+txq/gPABWWPjmBRcycM8Hw4y&#10;TLW78Dedi1CJCGGfogITQptK6UtDFv3EtcTRO7jOYoiyq6Tu8BLhtpFPSTKTFmuOCwZbWhoqj8XJ&#10;Kti6983P0nzpzfPHYr9e/Z54yo9KPYz6xRuIQH24h//bn1rBK/xdiT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RKtxQAAANoAAAAPAAAAAAAAAAAAAAAAAJgCAABkcnMv&#10;ZG93bnJldi54bWxQSwUGAAAAAAQABAD1AAAAigMAAAAA&#10;" path="m5640,5640r5339927,l5345567,1384014r-5339927,l5640,5640xe" fillcolor="#c00000" strokecolor="#ffc00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Yf8IA&#10;AADbAAAADwAAAGRycy9kb3ducmV2LnhtbESPQW/CMAyF75P4D5GRuI0UDmwrBISQYDuOgnY2jWkq&#10;Gqc0GZR/Px+QdrP1nt/7vFj1vlE36mId2MBknIEiLoOtuTJwPGxf30HFhGyxCUwGHhRhtRy8LDC3&#10;4c57uhWpUhLCMUcDLqU21zqWjjzGcWiJRTuHzmOStau07fAu4b7R0yybaY81S4PDljaOykvx6w34&#10;z5/N4/tg/dW99R/bdNodCzc1ZjTs13NQifr0b35ef1nBF3r5RQb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Fh/wgAAANsAAAAPAAAAAAAAAAAAAAAAAJgCAABkcnMvZG93&#10;bnJldi54bWxQSwUGAAAAAAQABAD1AAAAhwMAAAAA&#10;" path="m5339927,915247r-1551940,c3787987,915247,3374067,956949,3327400,435187r,41702c3327400,236435,3132667,,2892213,l238760,c150707,,68580,26247,,71120l,6018954r5339927,l5339927,915247xe" fillcolor="#ffc000" strokecolor="#ffc00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pPMEA&#10;AADbAAAADwAAAGRycy9kb3ducmV2LnhtbERPS2sCMRC+F/wPYYReimbrwepqFJEK4qHF133YjJvV&#10;zWRJ4rr9902h4G0+vufMl52tRUs+VI4VvA8zEMSF0xWXCk7HzWACIkRkjbVjUvBDAZaL3sscc+0e&#10;vKf2EEuRQjjkqMDE2ORShsKQxTB0DXHiLs5bjAn6UmqPjxRuaznKsrG0WHFqMNjQ2lBxO9ytgjas&#10;vtvdduI+R1dzPvL+zZ8/vpR67XerGYhIXXyK/91bneZP4e+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iKTzBAAAA2wAAAA8AAAAAAAAAAAAAAAAAmAIAAGRycy9kb3du&#10;cmV2LnhtbFBLBQYAAAAABAAEAPUAAACGAwAAAAA=&#10;" path="m5339927,915247r-1551940,c3787987,915247,3374067,956949,3327400,435187r,41702c3327400,236435,3132667,,2892213,l238760,c150707,,68580,26247,,71120l,6018954r5339927,l5339927,915247xe" fillcolor="#c00000" strokecolor="#ffc00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1" o:spid="_x0000_s1030" style="position:absolute;left:-3142;top:4686;width:81622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9csUA&#10;AADbAAAADwAAAGRycy9kb3ducmV2LnhtbESPQWvCQBSE7wX/w/IKvdWNHto0uglFiIg3jT14e2af&#10;SUj2bchuNO2vdwuFHoeZ+YZZZ5PpxI0G11hWsJhHIIhLqxuuFJyK/DUG4Tyyxs4yKfgmB1k6e1pj&#10;ou2dD3Q7+koECLsEFdTe94mUrqzJoJvbnjh4VzsY9EEOldQD3gPcdHIZRW/SYMNhocaeNjWV7XE0&#10;Csb3KC/ar8t5v5dVbH5s+7GdTkq9PE+fKxCeJv8f/mvvtILlAn6/hB8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1yxQAAANsAAAAPAAAAAAAAAAAAAAAAAJgCAABkcnMv&#10;ZG93bnJldi54bWxQSwUGAAAAAAQABAD1AAAAigMAAAAA&#10;" path="m5339927,915247r-1551940,c3787987,915247,3374067,956949,3327400,435187r,41702c3327400,236435,3132667,,2892213,l238760,c150707,,68580,26247,,71120l,6018954r5339927,l5339927,915247xe" strokecolor="#ffc000">
                <v:stroke joinstyle="miter"/>
                <v:shadow on="t" color="black" opacity="26214f" origin="-.5" offset="3pt,0"/>
                <v:path arrowok="t" o:connecttype="custom" o:connectlocs="8162288,1331060;5790087,1331060;5086061,632900;5086061,693548;4420861,0;364954,0;0,103431;0,8753475;8162288,8753475;8162288,1331060" o:connectangles="0,0,0,0,0,0,0,0,0,0"/>
              </v:shape>
              <v:line id="Straight Connector 22" o:spid="_x0000_s1031" style="position:absolute;visibility:visible;mso-wrap-style:square" from="7620,8382" to="7620,9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tzvcUAAADbAAAADwAAAGRycy9kb3ducmV2LnhtbESPT2vCQBTE7wW/w/KE3urGHKSNriKi&#10;xVuN/8DbM/tMotm3aXbV1E/fFQo9DjPzG2Y0aU0lbtS40rKCfi8CQZxZXXKuYLtZvL2DcB5ZY2WZ&#10;FPyQg8m48zLCRNs7p3Rb+1wECLsEFRTe14mULivIoOvZmjh4J9sY9EE2udQN3gPcVDKOooE0WHJY&#10;KLCmWUHZZX01CrL06/Mx3x30OeX9Do/b1fX7Y6XUa7edDkF4av1/+K+91AriGJ5fwg+Q4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tzvcUAAADbAAAADwAAAAAAAAAA&#10;AAAAAAChAgAAZHJzL2Rvd25yZXYueG1sUEsFBgAAAAAEAAQA+QAAAJMDAAAAAA==&#10;" strokecolor="#ffc000" strokeweight="1.5pt">
                <v:stroke joinstyle="miter"/>
              </v:line>
              <w10:wrap anchorx="page" anchory="page"/>
            </v:group>
          </w:pict>
        </mc:Fallback>
      </mc:AlternateContent>
    </w:r>
    <w:r w:rsidR="005E2A9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3712305"/>
    <w:multiLevelType w:val="hybridMultilevel"/>
    <w:tmpl w:val="81D8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DA6"/>
    <w:multiLevelType w:val="hybridMultilevel"/>
    <w:tmpl w:val="7508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1F0"/>
    <w:multiLevelType w:val="hybridMultilevel"/>
    <w:tmpl w:val="FFF02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F3"/>
    <w:multiLevelType w:val="hybridMultilevel"/>
    <w:tmpl w:val="B518C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6"/>
    <w:rsid w:val="0001495E"/>
    <w:rsid w:val="0001626D"/>
    <w:rsid w:val="00035454"/>
    <w:rsid w:val="000358AA"/>
    <w:rsid w:val="000C51A9"/>
    <w:rsid w:val="000D7D84"/>
    <w:rsid w:val="00103C86"/>
    <w:rsid w:val="00113630"/>
    <w:rsid w:val="00144D75"/>
    <w:rsid w:val="00165D07"/>
    <w:rsid w:val="001C4164"/>
    <w:rsid w:val="00201DB1"/>
    <w:rsid w:val="002028E3"/>
    <w:rsid w:val="0026670F"/>
    <w:rsid w:val="00290A9B"/>
    <w:rsid w:val="002913B2"/>
    <w:rsid w:val="0029435D"/>
    <w:rsid w:val="002A69D3"/>
    <w:rsid w:val="002C3D3F"/>
    <w:rsid w:val="002E0B9C"/>
    <w:rsid w:val="002E6287"/>
    <w:rsid w:val="00303AE1"/>
    <w:rsid w:val="00385963"/>
    <w:rsid w:val="003949BD"/>
    <w:rsid w:val="003A10AD"/>
    <w:rsid w:val="003B3BD5"/>
    <w:rsid w:val="00466FA3"/>
    <w:rsid w:val="004715D5"/>
    <w:rsid w:val="004D61A7"/>
    <w:rsid w:val="00524B92"/>
    <w:rsid w:val="0053630E"/>
    <w:rsid w:val="0055670D"/>
    <w:rsid w:val="00560F76"/>
    <w:rsid w:val="0057184E"/>
    <w:rsid w:val="00591FFE"/>
    <w:rsid w:val="005E2A98"/>
    <w:rsid w:val="006B7784"/>
    <w:rsid w:val="006C6BA0"/>
    <w:rsid w:val="006F16F0"/>
    <w:rsid w:val="00745D84"/>
    <w:rsid w:val="007520BE"/>
    <w:rsid w:val="0079310D"/>
    <w:rsid w:val="007942F8"/>
    <w:rsid w:val="00897717"/>
    <w:rsid w:val="008A0E12"/>
    <w:rsid w:val="008E6067"/>
    <w:rsid w:val="0091578F"/>
    <w:rsid w:val="009526A4"/>
    <w:rsid w:val="00977BFF"/>
    <w:rsid w:val="00990487"/>
    <w:rsid w:val="00997829"/>
    <w:rsid w:val="009B3128"/>
    <w:rsid w:val="009D718F"/>
    <w:rsid w:val="00A06EBA"/>
    <w:rsid w:val="00A130E3"/>
    <w:rsid w:val="00A13437"/>
    <w:rsid w:val="00A14EB7"/>
    <w:rsid w:val="00A40529"/>
    <w:rsid w:val="00A442B7"/>
    <w:rsid w:val="00A448C1"/>
    <w:rsid w:val="00A87123"/>
    <w:rsid w:val="00A90D8D"/>
    <w:rsid w:val="00A93F76"/>
    <w:rsid w:val="00A9536E"/>
    <w:rsid w:val="00AA7AA0"/>
    <w:rsid w:val="00AB4981"/>
    <w:rsid w:val="00AC57EA"/>
    <w:rsid w:val="00B41012"/>
    <w:rsid w:val="00B43495"/>
    <w:rsid w:val="00B70211"/>
    <w:rsid w:val="00BA3864"/>
    <w:rsid w:val="00BF6AF0"/>
    <w:rsid w:val="00C318BE"/>
    <w:rsid w:val="00C3766B"/>
    <w:rsid w:val="00C5232A"/>
    <w:rsid w:val="00C84D21"/>
    <w:rsid w:val="00C90BA7"/>
    <w:rsid w:val="00CA6B4F"/>
    <w:rsid w:val="00CD35F4"/>
    <w:rsid w:val="00D0550B"/>
    <w:rsid w:val="00D1069D"/>
    <w:rsid w:val="00D51E6C"/>
    <w:rsid w:val="00D65AA2"/>
    <w:rsid w:val="00DA4A43"/>
    <w:rsid w:val="00DA5BEB"/>
    <w:rsid w:val="00DB03A1"/>
    <w:rsid w:val="00DC110B"/>
    <w:rsid w:val="00DE395C"/>
    <w:rsid w:val="00E2411A"/>
    <w:rsid w:val="00E25C81"/>
    <w:rsid w:val="00E37225"/>
    <w:rsid w:val="00E51439"/>
    <w:rsid w:val="00E9254F"/>
    <w:rsid w:val="00EC43A9"/>
    <w:rsid w:val="00EF3476"/>
    <w:rsid w:val="00EF36A5"/>
    <w:rsid w:val="00F016A9"/>
    <w:rsid w:val="00F1016C"/>
    <w:rsid w:val="00F71357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EF34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3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8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pooler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13C0F36E241BA8E27875C77F4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D76F-40C5-4BC7-B6A0-BFCF83C401F6}"/>
      </w:docPartPr>
      <w:docPartBody>
        <w:p w:rsidR="0079574D" w:rsidRDefault="009B43C6">
          <w:pPr>
            <w:pStyle w:val="4F813C0F36E241BA8E27875C77F4B988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9D"/>
    <w:rsid w:val="004E4377"/>
    <w:rsid w:val="0061259D"/>
    <w:rsid w:val="0079574D"/>
    <w:rsid w:val="009B43C6"/>
    <w:rsid w:val="009E33BC"/>
    <w:rsid w:val="00BD4F7F"/>
    <w:rsid w:val="00E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B540CAC06E2642F98500A0FE96071BC7">
    <w:name w:val="B540CAC06E2642F98500A0FE96071BC7"/>
  </w:style>
  <w:style w:type="paragraph" w:customStyle="1" w:styleId="23D91F394E00464FA120891D6471B9DE">
    <w:name w:val="23D91F394E00464FA120891D6471B9DE"/>
  </w:style>
  <w:style w:type="paragraph" w:customStyle="1" w:styleId="5FB6EC3DD4D941F88763B56ABD76C039">
    <w:name w:val="5FB6EC3DD4D941F88763B56ABD76C039"/>
  </w:style>
  <w:style w:type="paragraph" w:customStyle="1" w:styleId="0A9D16E40AC64C3CB3BFD441FCB96324">
    <w:name w:val="0A9D16E40AC64C3CB3BFD441FCB96324"/>
  </w:style>
  <w:style w:type="paragraph" w:customStyle="1" w:styleId="84E624F9C4714C9182CB38160A3D7D7E">
    <w:name w:val="84E624F9C4714C9182CB38160A3D7D7E"/>
  </w:style>
  <w:style w:type="paragraph" w:customStyle="1" w:styleId="E17A40B0483D43F5B915A0E4F18FB909">
    <w:name w:val="E17A40B0483D43F5B915A0E4F18FB909"/>
  </w:style>
  <w:style w:type="paragraph" w:customStyle="1" w:styleId="944B8E4D678C4625A52DAE18FFC52E9A">
    <w:name w:val="944B8E4D678C4625A52DAE18FFC52E9A"/>
  </w:style>
  <w:style w:type="paragraph" w:customStyle="1" w:styleId="B65901EA8CBB45AABCAB3457B138699B">
    <w:name w:val="B65901EA8CBB45AABCAB3457B138699B"/>
  </w:style>
  <w:style w:type="paragraph" w:customStyle="1" w:styleId="B32F34920A3349D6B3CDD6685ED21DBF">
    <w:name w:val="B32F34920A3349D6B3CDD6685ED21DBF"/>
  </w:style>
  <w:style w:type="paragraph" w:customStyle="1" w:styleId="0D10AF76062D4B8283E646D03FCCD193">
    <w:name w:val="0D10AF76062D4B8283E646D03FCCD193"/>
  </w:style>
  <w:style w:type="paragraph" w:customStyle="1" w:styleId="2CA7750A2FCE496F9628089EA7C266C3">
    <w:name w:val="2CA7750A2FCE496F9628089EA7C266C3"/>
  </w:style>
  <w:style w:type="paragraph" w:customStyle="1" w:styleId="D0806A20BC4B410893A6CB5E1B147DB6">
    <w:name w:val="D0806A20BC4B410893A6CB5E1B147DB6"/>
  </w:style>
  <w:style w:type="paragraph" w:customStyle="1" w:styleId="94CA7939B3CE4F8A872CCC67EA714CF5">
    <w:name w:val="94CA7939B3CE4F8A872CCC67EA714CF5"/>
  </w:style>
  <w:style w:type="paragraph" w:customStyle="1" w:styleId="36BF22056A1442B99010C7ADB44B148E">
    <w:name w:val="36BF22056A1442B99010C7ADB44B148E"/>
  </w:style>
  <w:style w:type="paragraph" w:customStyle="1" w:styleId="556CF707882441AC85F3E4CF27BBEB87">
    <w:name w:val="556CF707882441AC85F3E4CF27BBEB87"/>
  </w:style>
  <w:style w:type="paragraph" w:customStyle="1" w:styleId="67CAF4B3120241CDB26CA848C09416AD">
    <w:name w:val="67CAF4B3120241CDB26CA848C09416AD"/>
  </w:style>
  <w:style w:type="paragraph" w:customStyle="1" w:styleId="134FD5D15A854E938249BA0BB8BDBD1A">
    <w:name w:val="134FD5D15A854E938249BA0BB8BDBD1A"/>
  </w:style>
  <w:style w:type="paragraph" w:customStyle="1" w:styleId="E08385A020F344D7A6FAEC2ED4F3DB64">
    <w:name w:val="E08385A020F344D7A6FAEC2ED4F3DB64"/>
  </w:style>
  <w:style w:type="paragraph" w:customStyle="1" w:styleId="3C00B231B6B74895B4D503DCE92F7910">
    <w:name w:val="3C00B231B6B74895B4D503DCE92F7910"/>
  </w:style>
  <w:style w:type="paragraph" w:customStyle="1" w:styleId="4F813C0F36E241BA8E27875C77F4B988">
    <w:name w:val="4F813C0F36E241BA8E27875C77F4B988"/>
  </w:style>
  <w:style w:type="paragraph" w:customStyle="1" w:styleId="6E9B8F8E84B848929E069A2705DC6E17">
    <w:name w:val="6E9B8F8E84B848929E069A2705DC6E17"/>
  </w:style>
  <w:style w:type="paragraph" w:customStyle="1" w:styleId="2ACF8FC7F6054306B6D70D893D1A321B">
    <w:name w:val="2ACF8FC7F6054306B6D70D893D1A321B"/>
  </w:style>
  <w:style w:type="paragraph" w:customStyle="1" w:styleId="00E8DB5473124AC3A70A8CEE3E19D8FB">
    <w:name w:val="00E8DB5473124AC3A70A8CEE3E19D8FB"/>
  </w:style>
  <w:style w:type="paragraph" w:customStyle="1" w:styleId="EFD2B8F1BD614D7A9C0A6A6C219F21B3">
    <w:name w:val="EFD2B8F1BD614D7A9C0A6A6C219F21B3"/>
  </w:style>
  <w:style w:type="paragraph" w:customStyle="1" w:styleId="AEEC553E099847BF89866203EF147DAB">
    <w:name w:val="AEEC553E099847BF89866203EF147DAB"/>
  </w:style>
  <w:style w:type="paragraph" w:customStyle="1" w:styleId="00DE3BEDF0964B2FA00EA2F9A19C0486">
    <w:name w:val="00DE3BEDF0964B2FA00EA2F9A19C0486"/>
  </w:style>
  <w:style w:type="paragraph" w:customStyle="1" w:styleId="9AD5E206C7FA400CAF08DE5B9BFF741C">
    <w:name w:val="9AD5E206C7FA400CAF08DE5B9BFF741C"/>
  </w:style>
  <w:style w:type="paragraph" w:customStyle="1" w:styleId="338EDBF2602E4F58BCD4EE0204702902">
    <w:name w:val="338EDBF2602E4F58BCD4EE0204702902"/>
  </w:style>
  <w:style w:type="paragraph" w:customStyle="1" w:styleId="346B7FAE9AC14726BCE12CA378E795BD">
    <w:name w:val="346B7FAE9AC14726BCE12CA378E795BD"/>
  </w:style>
  <w:style w:type="paragraph" w:customStyle="1" w:styleId="8C435540231148AB8A38A5298AD347AF">
    <w:name w:val="8C435540231148AB8A38A5298AD347AF"/>
  </w:style>
  <w:style w:type="paragraph" w:customStyle="1" w:styleId="C503335D25A845C48E0ECEC998763967">
    <w:name w:val="C503335D25A845C48E0ECEC998763967"/>
  </w:style>
  <w:style w:type="paragraph" w:customStyle="1" w:styleId="1C2D6FF0653A4F19BD83CAA31D172D07">
    <w:name w:val="1C2D6FF0653A4F19BD83CAA31D172D07"/>
  </w:style>
  <w:style w:type="paragraph" w:customStyle="1" w:styleId="7CFBA84D709944E487E778F6015EE6AE">
    <w:name w:val="7CFBA84D709944E487E778F6015EE6AE"/>
  </w:style>
  <w:style w:type="paragraph" w:customStyle="1" w:styleId="80F1F9E0A0CF4730806940181334F681">
    <w:name w:val="80F1F9E0A0CF4730806940181334F681"/>
  </w:style>
  <w:style w:type="paragraph" w:customStyle="1" w:styleId="BAF6C0C7E1844FF08577D20AAC4E14D7">
    <w:name w:val="BAF6C0C7E1844FF08577D20AAC4E14D7"/>
  </w:style>
  <w:style w:type="paragraph" w:customStyle="1" w:styleId="90E95521298C4DDC86911C20D702D308">
    <w:name w:val="90E95521298C4DDC86911C20D702D308"/>
  </w:style>
  <w:style w:type="paragraph" w:customStyle="1" w:styleId="2A86AED7A2ED47A982636411AB814906">
    <w:name w:val="2A86AED7A2ED47A982636411AB814906"/>
  </w:style>
  <w:style w:type="paragraph" w:customStyle="1" w:styleId="1C32CFB3F378497D9E0F841DAB0919E9">
    <w:name w:val="1C32CFB3F378497D9E0F841DAB0919E9"/>
  </w:style>
  <w:style w:type="paragraph" w:customStyle="1" w:styleId="1D90E565E6F940049F67E19388F405C4">
    <w:name w:val="1D90E565E6F940049F67E19388F405C4"/>
  </w:style>
  <w:style w:type="paragraph" w:customStyle="1" w:styleId="095D09726989491D81AD6D0EF7D2903C">
    <w:name w:val="095D09726989491D81AD6D0EF7D2903C"/>
  </w:style>
  <w:style w:type="paragraph" w:customStyle="1" w:styleId="3954D7508E864A4C8615854DDF14634C">
    <w:name w:val="3954D7508E864A4C8615854DDF14634C"/>
  </w:style>
  <w:style w:type="paragraph" w:customStyle="1" w:styleId="63E7A0D12BB743E6B8DB52093FD505B4">
    <w:name w:val="63E7A0D12BB743E6B8DB52093FD505B4"/>
  </w:style>
  <w:style w:type="paragraph" w:customStyle="1" w:styleId="BC1DA7DB69B143879C64FCACF489C745">
    <w:name w:val="BC1DA7DB69B143879C64FCACF489C745"/>
  </w:style>
  <w:style w:type="paragraph" w:styleId="ListBullet">
    <w:name w:val="List Bullet"/>
    <w:basedOn w:val="Normal"/>
    <w:uiPriority w:val="10"/>
    <w:qFormat/>
    <w:rsid w:val="0061259D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D37674B7C66542BF8196F1D37B3BFD92">
    <w:name w:val="D37674B7C66542BF8196F1D37B3BFD92"/>
  </w:style>
  <w:style w:type="paragraph" w:customStyle="1" w:styleId="496CD01FE5AD4738ACE4630CF85200E2">
    <w:name w:val="496CD01FE5AD4738ACE4630CF85200E2"/>
  </w:style>
  <w:style w:type="paragraph" w:customStyle="1" w:styleId="954518FF23FC4791B51823C45C5D2E7E">
    <w:name w:val="954518FF23FC4791B51823C45C5D2E7E"/>
  </w:style>
  <w:style w:type="paragraph" w:customStyle="1" w:styleId="BE5127BF6767424EAFD8C2CE29774FAC">
    <w:name w:val="BE5127BF6767424EAFD8C2CE29774FAC"/>
  </w:style>
  <w:style w:type="paragraph" w:customStyle="1" w:styleId="FE5EF748F07A4B238A93D24C88DCCD07">
    <w:name w:val="FE5EF748F07A4B238A93D24C88DCCD07"/>
  </w:style>
  <w:style w:type="paragraph" w:customStyle="1" w:styleId="EBDDC239BBE04D139554CEA307524C4F">
    <w:name w:val="EBDDC239BBE04D139554CEA307524C4F"/>
  </w:style>
  <w:style w:type="paragraph" w:customStyle="1" w:styleId="B06B379C69864F77B8F61748A820661A">
    <w:name w:val="B06B379C69864F77B8F61748A820661A"/>
  </w:style>
  <w:style w:type="paragraph" w:customStyle="1" w:styleId="A00D68799FEC4503A4E038E7947CF70C">
    <w:name w:val="A00D68799FEC4503A4E038E7947CF70C"/>
  </w:style>
  <w:style w:type="paragraph" w:customStyle="1" w:styleId="913F929AB41C47498C3017C4A80806B5">
    <w:name w:val="913F929AB41C47498C3017C4A80806B5"/>
  </w:style>
  <w:style w:type="paragraph" w:customStyle="1" w:styleId="37D5B4969A364B589DA9CF9BD6F93826">
    <w:name w:val="37D5B4969A364B589DA9CF9BD6F93826"/>
  </w:style>
  <w:style w:type="paragraph" w:customStyle="1" w:styleId="D8784633741E428AA0A18D202D2AACE6">
    <w:name w:val="D8784633741E428AA0A18D202D2AACE6"/>
  </w:style>
  <w:style w:type="paragraph" w:customStyle="1" w:styleId="027F39391F374473B2692CDA14E9AC33">
    <w:name w:val="027F39391F374473B2692CDA14E9AC33"/>
    <w:rsid w:val="0061259D"/>
  </w:style>
  <w:style w:type="paragraph" w:customStyle="1" w:styleId="33C8F88DD9704466AD37DDA2F06D3238">
    <w:name w:val="33C8F88DD9704466AD37DDA2F06D3238"/>
    <w:rsid w:val="0061259D"/>
  </w:style>
  <w:style w:type="paragraph" w:customStyle="1" w:styleId="F914FC3AE8F340008C1CEB8E11839EEB">
    <w:name w:val="F914FC3AE8F340008C1CEB8E11839EEB"/>
    <w:rsid w:val="0061259D"/>
  </w:style>
  <w:style w:type="paragraph" w:customStyle="1" w:styleId="E71C777112FB437FA8D708CD9389C87A">
    <w:name w:val="E71C777112FB437FA8D708CD9389C87A"/>
    <w:rsid w:val="0061259D"/>
  </w:style>
  <w:style w:type="paragraph" w:customStyle="1" w:styleId="B4F456D4A1B04DD5AD22F4900EC9B6CE">
    <w:name w:val="B4F456D4A1B04DD5AD22F4900EC9B6CE"/>
    <w:rsid w:val="0061259D"/>
  </w:style>
  <w:style w:type="paragraph" w:customStyle="1" w:styleId="6047DF233FB74772BFB97455375C0996">
    <w:name w:val="6047DF233FB74772BFB97455375C0996"/>
    <w:rsid w:val="0061259D"/>
  </w:style>
  <w:style w:type="paragraph" w:customStyle="1" w:styleId="F0FD3C8A5B034E9FAC5EE66AABF42B62">
    <w:name w:val="F0FD3C8A5B034E9FAC5EE66AABF42B62"/>
    <w:rsid w:val="0061259D"/>
  </w:style>
  <w:style w:type="paragraph" w:customStyle="1" w:styleId="C2321BCB3CA1499C8CBA2B9197470BA1">
    <w:name w:val="C2321BCB3CA1499C8CBA2B9197470BA1"/>
    <w:rsid w:val="0061259D"/>
  </w:style>
  <w:style w:type="paragraph" w:customStyle="1" w:styleId="628F3239E90B42F2A6DFE8BB52DFBEB8">
    <w:name w:val="628F3239E90B42F2A6DFE8BB52DFBEB8"/>
    <w:rsid w:val="0061259D"/>
  </w:style>
  <w:style w:type="paragraph" w:customStyle="1" w:styleId="48DB4D9F431747869B94BC8DD84DE275">
    <w:name w:val="48DB4D9F431747869B94BC8DD84DE275"/>
    <w:rsid w:val="0061259D"/>
  </w:style>
  <w:style w:type="paragraph" w:customStyle="1" w:styleId="383A33D52C7845139E067C9A0C9EB4DB">
    <w:name w:val="383A33D52C7845139E067C9A0C9EB4DB"/>
    <w:rsid w:val="0061259D"/>
  </w:style>
  <w:style w:type="paragraph" w:customStyle="1" w:styleId="BEBA72973806460F8FB40B553AFCF42D">
    <w:name w:val="BEBA72973806460F8FB40B553AFCF42D"/>
    <w:rsid w:val="0061259D"/>
  </w:style>
  <w:style w:type="paragraph" w:customStyle="1" w:styleId="9B5118A166D5498F8BA66E80DFA1B4B5">
    <w:name w:val="9B5118A166D5498F8BA66E80DFA1B4B5"/>
    <w:rsid w:val="0061259D"/>
  </w:style>
  <w:style w:type="paragraph" w:customStyle="1" w:styleId="3BCB92F0EF32433396FA85AE609B1A9D">
    <w:name w:val="3BCB92F0EF32433396FA85AE609B1A9D"/>
    <w:rsid w:val="0061259D"/>
  </w:style>
  <w:style w:type="paragraph" w:customStyle="1" w:styleId="23CC66D5AF644D708FFFF063F9078F8B">
    <w:name w:val="23CC66D5AF644D708FFFF063F9078F8B"/>
    <w:rsid w:val="0061259D"/>
  </w:style>
  <w:style w:type="paragraph" w:customStyle="1" w:styleId="15149A7F0C7947529F8A6F998001F4FB">
    <w:name w:val="15149A7F0C7947529F8A6F998001F4FB"/>
    <w:rsid w:val="0061259D"/>
  </w:style>
  <w:style w:type="paragraph" w:customStyle="1" w:styleId="0479E8295EA346C7B21B158B5C64F560">
    <w:name w:val="0479E8295EA346C7B21B158B5C64F560"/>
    <w:rsid w:val="0061259D"/>
  </w:style>
  <w:style w:type="paragraph" w:customStyle="1" w:styleId="B001D56980F2471D957C3D83359BB277">
    <w:name w:val="B001D56980F2471D957C3D83359BB277"/>
    <w:rsid w:val="0061259D"/>
  </w:style>
  <w:style w:type="paragraph" w:customStyle="1" w:styleId="98C3A11038CE4ABCAEDD1D9727EACDEB">
    <w:name w:val="98C3A11038CE4ABCAEDD1D9727EACDEB"/>
    <w:rsid w:val="0061259D"/>
  </w:style>
  <w:style w:type="paragraph" w:customStyle="1" w:styleId="74F91B4240ED4E15A3BCA360DF9C7737">
    <w:name w:val="74F91B4240ED4E15A3BCA360DF9C7737"/>
    <w:rsid w:val="0061259D"/>
  </w:style>
  <w:style w:type="paragraph" w:customStyle="1" w:styleId="E834513B6199490DA41B7A06117F8D3F">
    <w:name w:val="E834513B6199490DA41B7A06117F8D3F"/>
    <w:rsid w:val="0061259D"/>
  </w:style>
  <w:style w:type="paragraph" w:customStyle="1" w:styleId="4A30FB407C9D4EAFA0B1EE83D1AD4D8F">
    <w:name w:val="4A30FB407C9D4EAFA0B1EE83D1AD4D8F"/>
    <w:rsid w:val="0061259D"/>
  </w:style>
  <w:style w:type="paragraph" w:customStyle="1" w:styleId="A52C02A1D1AE4CC98CDFA7D1188AB276">
    <w:name w:val="A52C02A1D1AE4CC98CDFA7D1188AB276"/>
    <w:rsid w:val="0061259D"/>
  </w:style>
  <w:style w:type="paragraph" w:customStyle="1" w:styleId="892CCE6126DF480A847EA06AA0F264EB">
    <w:name w:val="892CCE6126DF480A847EA06AA0F264EB"/>
    <w:rsid w:val="0061259D"/>
  </w:style>
  <w:style w:type="paragraph" w:customStyle="1" w:styleId="1F74BD0849974482AB3E5A724E9AEC6F">
    <w:name w:val="1F74BD0849974482AB3E5A724E9AEC6F"/>
    <w:rsid w:val="0061259D"/>
  </w:style>
  <w:style w:type="paragraph" w:customStyle="1" w:styleId="1502BD478E834E1EAD35B7D22F1225DE">
    <w:name w:val="1502BD478E834E1EAD35B7D22F1225DE"/>
    <w:rsid w:val="0061259D"/>
  </w:style>
  <w:style w:type="paragraph" w:customStyle="1" w:styleId="6F8F6DC4BB92475DB0353B5D29337E7B">
    <w:name w:val="6F8F6DC4BB92475DB0353B5D29337E7B"/>
    <w:rsid w:val="0061259D"/>
  </w:style>
  <w:style w:type="paragraph" w:customStyle="1" w:styleId="FC9AD2FE15BF4C4880F892FFE4965480">
    <w:name w:val="FC9AD2FE15BF4C4880F892FFE4965480"/>
    <w:rsid w:val="0061259D"/>
  </w:style>
  <w:style w:type="paragraph" w:customStyle="1" w:styleId="A712F6C9018B4183AA614C34C8E979E7">
    <w:name w:val="A712F6C9018B4183AA614C34C8E979E7"/>
    <w:rsid w:val="0061259D"/>
  </w:style>
  <w:style w:type="paragraph" w:customStyle="1" w:styleId="4281DAD5CA4A4586A0C2F18C78F7776C">
    <w:name w:val="4281DAD5CA4A4586A0C2F18C78F7776C"/>
    <w:rsid w:val="0061259D"/>
  </w:style>
  <w:style w:type="paragraph" w:customStyle="1" w:styleId="B102D23598AF4A799C07544B39E2B469">
    <w:name w:val="B102D23598AF4A799C07544B39E2B469"/>
    <w:rsid w:val="0061259D"/>
  </w:style>
  <w:style w:type="paragraph" w:customStyle="1" w:styleId="3201AC9C959048AD9E6C3B5F01A4351E">
    <w:name w:val="3201AC9C959048AD9E6C3B5F01A4351E"/>
    <w:rsid w:val="0061259D"/>
  </w:style>
  <w:style w:type="paragraph" w:customStyle="1" w:styleId="F7D6D686C92B40EA97390B3D18FF70C7">
    <w:name w:val="F7D6D686C92B40EA97390B3D18FF70C7"/>
    <w:rsid w:val="0061259D"/>
  </w:style>
  <w:style w:type="paragraph" w:customStyle="1" w:styleId="C254FD253F9148B885807B7963BDA0FC">
    <w:name w:val="C254FD253F9148B885807B7963BDA0FC"/>
    <w:rsid w:val="0061259D"/>
  </w:style>
  <w:style w:type="paragraph" w:customStyle="1" w:styleId="34A8ABA2A72B47A4899A0EA4CFB29D43">
    <w:name w:val="34A8ABA2A72B47A4899A0EA4CFB29D43"/>
    <w:rsid w:val="0061259D"/>
  </w:style>
  <w:style w:type="paragraph" w:customStyle="1" w:styleId="F556C19DF15B4A67BFBC7F82D1E34899">
    <w:name w:val="F556C19DF15B4A67BFBC7F82D1E34899"/>
    <w:rsid w:val="0061259D"/>
  </w:style>
  <w:style w:type="paragraph" w:customStyle="1" w:styleId="8390D77BCCB0449A891961255F67502B">
    <w:name w:val="8390D77BCCB0449A891961255F67502B"/>
    <w:rsid w:val="0061259D"/>
  </w:style>
  <w:style w:type="paragraph" w:customStyle="1" w:styleId="D1C239AA0AD144C4ADFDC6B939C9CAE1">
    <w:name w:val="D1C239AA0AD144C4ADFDC6B939C9CAE1"/>
    <w:rsid w:val="0061259D"/>
  </w:style>
  <w:style w:type="paragraph" w:customStyle="1" w:styleId="44F7C2F53F524BA99269B13ABC3D1D35">
    <w:name w:val="44F7C2F53F524BA99269B13ABC3D1D35"/>
    <w:rsid w:val="0061259D"/>
  </w:style>
  <w:style w:type="paragraph" w:customStyle="1" w:styleId="6C02F9E431EC416CAEE732A482903E59">
    <w:name w:val="6C02F9E431EC416CAEE732A482903E59"/>
    <w:rsid w:val="0061259D"/>
  </w:style>
  <w:style w:type="paragraph" w:customStyle="1" w:styleId="C94FC81401B1412ABB8A39D3A2C45E4C">
    <w:name w:val="C94FC81401B1412ABB8A39D3A2C45E4C"/>
    <w:rsid w:val="0061259D"/>
  </w:style>
  <w:style w:type="paragraph" w:customStyle="1" w:styleId="7A9EDDC1E8274CF6B27644F1D0C90B67">
    <w:name w:val="7A9EDDC1E8274CF6B27644F1D0C90B67"/>
    <w:rsid w:val="0061259D"/>
  </w:style>
  <w:style w:type="paragraph" w:customStyle="1" w:styleId="F18392DD90714C108FF0A0BA30250ECD">
    <w:name w:val="F18392DD90714C108FF0A0BA30250ECD"/>
    <w:rsid w:val="0061259D"/>
  </w:style>
  <w:style w:type="paragraph" w:customStyle="1" w:styleId="22CC79751704407B9C350E5159CB80A4">
    <w:name w:val="22CC79751704407B9C350E5159CB80A4"/>
    <w:rsid w:val="0061259D"/>
  </w:style>
  <w:style w:type="paragraph" w:customStyle="1" w:styleId="14BC3F61D95744D992F4F5BECC52EDC4">
    <w:name w:val="14BC3F61D95744D992F4F5BECC52EDC4"/>
    <w:rsid w:val="0061259D"/>
  </w:style>
  <w:style w:type="paragraph" w:customStyle="1" w:styleId="042C1B2BDED84094AC0F2388D3E42D6B">
    <w:name w:val="042C1B2BDED84094AC0F2388D3E42D6B"/>
    <w:rsid w:val="0061259D"/>
  </w:style>
  <w:style w:type="paragraph" w:customStyle="1" w:styleId="6F1148DB32CE4B2D999DACCEA39039B5">
    <w:name w:val="6F1148DB32CE4B2D999DACCEA39039B5"/>
    <w:rsid w:val="0061259D"/>
  </w:style>
  <w:style w:type="paragraph" w:customStyle="1" w:styleId="ADE79D1EE45E44D29C2ADD06403C368C">
    <w:name w:val="ADE79D1EE45E44D29C2ADD06403C368C"/>
    <w:rsid w:val="0061259D"/>
  </w:style>
  <w:style w:type="paragraph" w:customStyle="1" w:styleId="610F470D8B67459883C8D9A661207233">
    <w:name w:val="610F470D8B67459883C8D9A661207233"/>
    <w:rsid w:val="0061259D"/>
  </w:style>
  <w:style w:type="paragraph" w:customStyle="1" w:styleId="17745230F6C34D43A1EA979F81C4B5E4">
    <w:name w:val="17745230F6C34D43A1EA979F81C4B5E4"/>
    <w:rsid w:val="0061259D"/>
  </w:style>
  <w:style w:type="paragraph" w:customStyle="1" w:styleId="E9567166A8464FF28E5C1C2768150FF3">
    <w:name w:val="E9567166A8464FF28E5C1C2768150FF3"/>
    <w:rsid w:val="0061259D"/>
  </w:style>
  <w:style w:type="paragraph" w:customStyle="1" w:styleId="0CEFFB4770F2452983E24775613608EC">
    <w:name w:val="0CEFFB4770F2452983E24775613608EC"/>
    <w:rsid w:val="0061259D"/>
  </w:style>
  <w:style w:type="paragraph" w:customStyle="1" w:styleId="BE917DF6D54E400FA43A30C957B08E94">
    <w:name w:val="BE917DF6D54E400FA43A30C957B08E94"/>
    <w:rsid w:val="0061259D"/>
  </w:style>
  <w:style w:type="paragraph" w:customStyle="1" w:styleId="7087057E3E9B4709801887CCCFE23478">
    <w:name w:val="7087057E3E9B4709801887CCCFE23478"/>
    <w:rsid w:val="00612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7411-4103-42A7-800B-A5ADF4FED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E32AD-D6AF-444A-86ED-D84D5919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2019-02-14T20:16:00Z</dcterms:created>
  <dcterms:modified xsi:type="dcterms:W3CDTF">2019-02-14T22:54:00Z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